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7D" w:rsidRPr="00BA257D" w:rsidRDefault="00BA257D">
      <w:pPr>
        <w:rPr>
          <w:sz w:val="36"/>
          <w:szCs w:val="36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655"/>
        <w:gridCol w:w="1989"/>
      </w:tblGrid>
      <w:tr w:rsidR="006D2BBC">
        <w:trPr>
          <w:trHeight w:hRule="exact" w:val="2123"/>
        </w:trPr>
        <w:tc>
          <w:tcPr>
            <w:tcW w:w="9360" w:type="dxa"/>
            <w:gridSpan w:val="4"/>
          </w:tcPr>
          <w:p w:rsidR="00BA257D" w:rsidRPr="00234F5C" w:rsidRDefault="00BA257D" w:rsidP="00BA257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                ДАРОВСКОЙ МУНИЦИПАЛЬНЫЙ РАЙОН</w:t>
            </w:r>
            <w:r w:rsidRPr="00234F5C">
              <w:rPr>
                <w:szCs w:val="28"/>
              </w:rPr>
              <w:t xml:space="preserve"> КИРОВСКОЙ ОБЛАСТИ</w:t>
            </w:r>
          </w:p>
          <w:p w:rsidR="00BA257D" w:rsidRPr="00C41E70" w:rsidRDefault="00BA257D" w:rsidP="00BA257D">
            <w:pPr>
              <w:pStyle w:val="a8"/>
              <w:keepLines w:val="0"/>
              <w:spacing w:before="0" w:after="0"/>
              <w:rPr>
                <w:noProof w:val="0"/>
                <w:sz w:val="36"/>
                <w:szCs w:val="36"/>
              </w:rPr>
            </w:pPr>
          </w:p>
          <w:p w:rsidR="00F5231F" w:rsidRPr="00077BC8" w:rsidRDefault="00F5231F" w:rsidP="00F523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6D2BBC" w:rsidRPr="00736E11" w:rsidRDefault="006D2BBC" w:rsidP="006D2BBC">
            <w:pPr>
              <w:tabs>
                <w:tab w:val="left" w:pos="2160"/>
              </w:tabs>
            </w:pPr>
            <w:r>
              <w:tab/>
            </w:r>
          </w:p>
        </w:tc>
      </w:tr>
      <w:tr w:rsidR="006D2BBC" w:rsidTr="00FB72E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6D2BBC" w:rsidRPr="009D0283" w:rsidRDefault="000A061B" w:rsidP="00A725D8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01.02.2024</w:t>
            </w:r>
          </w:p>
        </w:tc>
        <w:tc>
          <w:tcPr>
            <w:tcW w:w="2731" w:type="dxa"/>
          </w:tcPr>
          <w:p w:rsidR="006D2BBC" w:rsidRPr="009D0283" w:rsidRDefault="006D2BBC" w:rsidP="006D2BBC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6D2BBC" w:rsidRPr="009D0283" w:rsidRDefault="006D2BBC" w:rsidP="00B31C97">
            <w:pPr>
              <w:ind w:right="26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9" w:type="dxa"/>
            <w:tcBorders>
              <w:bottom w:val="single" w:sz="6" w:space="0" w:color="auto"/>
            </w:tcBorders>
          </w:tcPr>
          <w:p w:rsidR="006D2BBC" w:rsidRPr="009D0283" w:rsidRDefault="000A061B" w:rsidP="00E95C10">
            <w:pPr>
              <w:ind w:right="31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6D2BB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6D2BBC" w:rsidRPr="00C33890" w:rsidRDefault="00272C4D" w:rsidP="006D2BB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D2BBC">
              <w:rPr>
                <w:szCs w:val="28"/>
              </w:rPr>
              <w:t>гт</w:t>
            </w:r>
            <w:r>
              <w:rPr>
                <w:szCs w:val="28"/>
              </w:rPr>
              <w:t xml:space="preserve"> </w:t>
            </w:r>
            <w:r w:rsidR="006D2BBC">
              <w:rPr>
                <w:szCs w:val="28"/>
              </w:rPr>
              <w:t>Даровской</w:t>
            </w:r>
          </w:p>
        </w:tc>
      </w:tr>
    </w:tbl>
    <w:p w:rsidR="00725C9D" w:rsidRPr="00725C9D" w:rsidRDefault="00725C9D" w:rsidP="00F5231F">
      <w:pPr>
        <w:spacing w:line="480" w:lineRule="auto"/>
        <w:jc w:val="center"/>
        <w:rPr>
          <w:sz w:val="20"/>
        </w:rPr>
      </w:pPr>
    </w:p>
    <w:p w:rsidR="005D1AE0" w:rsidRDefault="007703E0" w:rsidP="00BB7FB6">
      <w:pPr>
        <w:jc w:val="center"/>
        <w:rPr>
          <w:b/>
          <w:szCs w:val="28"/>
        </w:rPr>
      </w:pPr>
      <w:r w:rsidRPr="008356DB">
        <w:rPr>
          <w:b/>
          <w:szCs w:val="28"/>
        </w:rPr>
        <w:t xml:space="preserve">О </w:t>
      </w:r>
      <w:r w:rsidR="00DF13C3">
        <w:rPr>
          <w:b/>
          <w:szCs w:val="28"/>
        </w:rPr>
        <w:t>предоставлении помещений</w:t>
      </w:r>
      <w:r w:rsidR="005D1AE0">
        <w:rPr>
          <w:b/>
          <w:szCs w:val="28"/>
        </w:rPr>
        <w:t xml:space="preserve"> для проведения</w:t>
      </w:r>
    </w:p>
    <w:p w:rsidR="00BB7FB6" w:rsidRDefault="005D1AE0" w:rsidP="00BB7FB6">
      <w:pPr>
        <w:jc w:val="center"/>
        <w:rPr>
          <w:b/>
          <w:szCs w:val="28"/>
        </w:rPr>
      </w:pPr>
      <w:r>
        <w:rPr>
          <w:b/>
          <w:szCs w:val="28"/>
        </w:rPr>
        <w:t xml:space="preserve"> предвыборных агитаций</w:t>
      </w:r>
    </w:p>
    <w:p w:rsidR="00725C9D" w:rsidRPr="00725C9D" w:rsidRDefault="00725C9D" w:rsidP="00BB7FB6">
      <w:pPr>
        <w:jc w:val="center"/>
        <w:rPr>
          <w:b/>
          <w:sz w:val="48"/>
          <w:szCs w:val="48"/>
        </w:rPr>
      </w:pPr>
    </w:p>
    <w:p w:rsidR="00E95C10" w:rsidRPr="006E7CC5" w:rsidRDefault="00A81DEC" w:rsidP="00853DE0">
      <w:pPr>
        <w:spacing w:line="360" w:lineRule="auto"/>
        <w:ind w:left="-57" w:firstLine="709"/>
        <w:jc w:val="both"/>
        <w:rPr>
          <w:szCs w:val="28"/>
        </w:rPr>
      </w:pPr>
      <w:r w:rsidRPr="00150CE7">
        <w:rPr>
          <w:szCs w:val="28"/>
        </w:rPr>
        <w:t xml:space="preserve">Руководствуясь </w:t>
      </w:r>
      <w:r w:rsidR="00DB4B1E">
        <w:rPr>
          <w:szCs w:val="28"/>
        </w:rPr>
        <w:t xml:space="preserve">статьей </w:t>
      </w:r>
      <w:r w:rsidR="00063404">
        <w:rPr>
          <w:szCs w:val="28"/>
        </w:rPr>
        <w:t>53</w:t>
      </w:r>
      <w:r w:rsidR="00DB4B1E">
        <w:rPr>
          <w:szCs w:val="28"/>
        </w:rPr>
        <w:t xml:space="preserve"> Федерального закона от </w:t>
      </w:r>
      <w:r w:rsidR="00063404">
        <w:rPr>
          <w:szCs w:val="28"/>
        </w:rPr>
        <w:t>12.06.2002</w:t>
      </w:r>
      <w:r w:rsidR="00DB4B1E">
        <w:rPr>
          <w:szCs w:val="28"/>
        </w:rPr>
        <w:t xml:space="preserve"> № </w:t>
      </w:r>
      <w:r w:rsidR="00063404">
        <w:rPr>
          <w:szCs w:val="28"/>
        </w:rPr>
        <w:t>67</w:t>
      </w:r>
      <w:r w:rsidR="00DB4B1E">
        <w:rPr>
          <w:szCs w:val="28"/>
        </w:rPr>
        <w:t>-ФЗ «О</w:t>
      </w:r>
      <w:r w:rsidR="00063404">
        <w:rPr>
          <w:szCs w:val="28"/>
        </w:rPr>
        <w:t>б основных гарантиях избирательных прав и права на участие в рефере</w:t>
      </w:r>
      <w:r w:rsidR="00063404">
        <w:rPr>
          <w:szCs w:val="28"/>
        </w:rPr>
        <w:t>н</w:t>
      </w:r>
      <w:r w:rsidR="00063404">
        <w:rPr>
          <w:szCs w:val="28"/>
        </w:rPr>
        <w:t>думе граждан Российской Федерации»</w:t>
      </w:r>
      <w:r w:rsidR="00DB4B1E">
        <w:rPr>
          <w:szCs w:val="28"/>
        </w:rPr>
        <w:t>,</w:t>
      </w:r>
      <w:r w:rsidR="00470BFF">
        <w:rPr>
          <w:szCs w:val="28"/>
        </w:rPr>
        <w:t xml:space="preserve"> </w:t>
      </w:r>
      <w:r w:rsidR="000835D8" w:rsidRPr="006E7CC5">
        <w:rPr>
          <w:szCs w:val="28"/>
        </w:rPr>
        <w:t>частью 1 статьи 32, частью 3 статьи 34, статьей 43 Устава муниципального образования Даровской муниципал</w:t>
      </w:r>
      <w:r w:rsidR="000835D8" w:rsidRPr="006E7CC5">
        <w:rPr>
          <w:szCs w:val="28"/>
        </w:rPr>
        <w:t>ь</w:t>
      </w:r>
      <w:r w:rsidR="000835D8" w:rsidRPr="006E7CC5">
        <w:rPr>
          <w:szCs w:val="28"/>
        </w:rPr>
        <w:t>ный район Кировской области</w:t>
      </w:r>
      <w:r w:rsidR="000835D8">
        <w:rPr>
          <w:szCs w:val="28"/>
        </w:rPr>
        <w:t>,</w:t>
      </w:r>
      <w:r w:rsidR="00470BFF">
        <w:rPr>
          <w:szCs w:val="28"/>
        </w:rPr>
        <w:t xml:space="preserve"> </w:t>
      </w:r>
      <w:r w:rsidRPr="000835D8">
        <w:rPr>
          <w:szCs w:val="28"/>
        </w:rPr>
        <w:t>Положением об управлении и распоряжении имуществом муниципального образования Даровской муниципальный район Кировской области, утвержденн</w:t>
      </w:r>
      <w:r w:rsidR="005C0E6F" w:rsidRPr="000835D8">
        <w:rPr>
          <w:szCs w:val="28"/>
        </w:rPr>
        <w:t>ым</w:t>
      </w:r>
      <w:r w:rsidRPr="000835D8">
        <w:rPr>
          <w:szCs w:val="28"/>
        </w:rPr>
        <w:t xml:space="preserve"> решением Даровской районной Думы </w:t>
      </w:r>
      <w:r w:rsidR="00150CE7" w:rsidRPr="000835D8">
        <w:rPr>
          <w:szCs w:val="28"/>
        </w:rPr>
        <w:t>К</w:t>
      </w:r>
      <w:r w:rsidR="00150CE7" w:rsidRPr="000835D8">
        <w:rPr>
          <w:szCs w:val="28"/>
        </w:rPr>
        <w:t>и</w:t>
      </w:r>
      <w:r w:rsidR="00150CE7" w:rsidRPr="000835D8">
        <w:rPr>
          <w:szCs w:val="28"/>
        </w:rPr>
        <w:t>ровской области</w:t>
      </w:r>
      <w:r w:rsidR="00AA37AB">
        <w:rPr>
          <w:szCs w:val="28"/>
        </w:rPr>
        <w:t xml:space="preserve"> </w:t>
      </w:r>
      <w:r w:rsidRPr="000835D8">
        <w:rPr>
          <w:szCs w:val="28"/>
        </w:rPr>
        <w:t>от 30.</w:t>
      </w:r>
      <w:r w:rsidR="00063404">
        <w:rPr>
          <w:szCs w:val="28"/>
        </w:rPr>
        <w:t>10</w:t>
      </w:r>
      <w:r w:rsidRPr="000835D8">
        <w:rPr>
          <w:szCs w:val="28"/>
        </w:rPr>
        <w:t>.20</w:t>
      </w:r>
      <w:r w:rsidR="00063404">
        <w:rPr>
          <w:szCs w:val="28"/>
        </w:rPr>
        <w:t>20</w:t>
      </w:r>
      <w:r w:rsidRPr="000835D8">
        <w:rPr>
          <w:szCs w:val="28"/>
        </w:rPr>
        <w:t xml:space="preserve"> № </w:t>
      </w:r>
      <w:r w:rsidR="000048AE">
        <w:rPr>
          <w:szCs w:val="28"/>
        </w:rPr>
        <w:t>385</w:t>
      </w:r>
      <w:r w:rsidRPr="000835D8">
        <w:rPr>
          <w:szCs w:val="28"/>
        </w:rPr>
        <w:t xml:space="preserve"> «Об утверждении Положения об упра</w:t>
      </w:r>
      <w:r w:rsidRPr="000835D8">
        <w:rPr>
          <w:szCs w:val="28"/>
        </w:rPr>
        <w:t>в</w:t>
      </w:r>
      <w:r w:rsidRPr="000835D8">
        <w:rPr>
          <w:szCs w:val="28"/>
        </w:rPr>
        <w:t>лении и распоряжении имуществом муниципального образования Даровской муниципальный район Кировской области»,</w:t>
      </w:r>
      <w:r w:rsidR="004655B4">
        <w:rPr>
          <w:szCs w:val="28"/>
        </w:rPr>
        <w:t xml:space="preserve"> постановлением территориал</w:t>
      </w:r>
      <w:r w:rsidR="004655B4">
        <w:rPr>
          <w:szCs w:val="28"/>
        </w:rPr>
        <w:t>ь</w:t>
      </w:r>
      <w:r w:rsidR="004655B4">
        <w:rPr>
          <w:szCs w:val="28"/>
        </w:rPr>
        <w:t xml:space="preserve">ной избирательной комиссии Даровского района Кировской области </w:t>
      </w:r>
      <w:r w:rsidR="00214767">
        <w:rPr>
          <w:szCs w:val="28"/>
        </w:rPr>
        <w:br/>
      </w:r>
      <w:r w:rsidR="004655B4">
        <w:rPr>
          <w:szCs w:val="28"/>
        </w:rPr>
        <w:t xml:space="preserve">от </w:t>
      </w:r>
      <w:r w:rsidR="00503CD3">
        <w:rPr>
          <w:szCs w:val="28"/>
        </w:rPr>
        <w:t>22.01.2024</w:t>
      </w:r>
      <w:r w:rsidR="004655B4">
        <w:rPr>
          <w:szCs w:val="28"/>
        </w:rPr>
        <w:t xml:space="preserve"> № </w:t>
      </w:r>
      <w:r w:rsidR="00503CD3">
        <w:rPr>
          <w:szCs w:val="28"/>
        </w:rPr>
        <w:t>55/350</w:t>
      </w:r>
      <w:r w:rsidR="004655B4">
        <w:rPr>
          <w:szCs w:val="28"/>
        </w:rPr>
        <w:t xml:space="preserve"> «</w:t>
      </w:r>
      <w:r w:rsidR="00503CD3">
        <w:rPr>
          <w:szCs w:val="28"/>
        </w:rPr>
        <w:t>Об установлении времени для проведения встреч з</w:t>
      </w:r>
      <w:r w:rsidR="00503CD3">
        <w:rPr>
          <w:szCs w:val="28"/>
        </w:rPr>
        <w:t>а</w:t>
      </w:r>
      <w:r w:rsidR="00503CD3">
        <w:rPr>
          <w:szCs w:val="28"/>
        </w:rPr>
        <w:t>регистрированных кандидатов и их доверенных лиц</w:t>
      </w:r>
      <w:r w:rsidR="004655B4">
        <w:rPr>
          <w:szCs w:val="28"/>
        </w:rPr>
        <w:t>»,</w:t>
      </w:r>
      <w:r w:rsidR="00470BFF">
        <w:rPr>
          <w:szCs w:val="28"/>
        </w:rPr>
        <w:t xml:space="preserve"> </w:t>
      </w:r>
      <w:r w:rsidR="00E95C10">
        <w:rPr>
          <w:szCs w:val="28"/>
        </w:rPr>
        <w:t xml:space="preserve">администрация </w:t>
      </w:r>
      <w:r w:rsidR="00E95C10" w:rsidRPr="006E7CC5">
        <w:rPr>
          <w:szCs w:val="28"/>
        </w:rPr>
        <w:t>Даро</w:t>
      </w:r>
      <w:r w:rsidR="00E95C10" w:rsidRPr="006E7CC5">
        <w:rPr>
          <w:szCs w:val="28"/>
        </w:rPr>
        <w:t>в</w:t>
      </w:r>
      <w:r w:rsidR="000048AE">
        <w:rPr>
          <w:szCs w:val="28"/>
        </w:rPr>
        <w:t>ского</w:t>
      </w:r>
      <w:r w:rsidR="00470BFF">
        <w:rPr>
          <w:szCs w:val="28"/>
        </w:rPr>
        <w:t xml:space="preserve"> </w:t>
      </w:r>
      <w:r w:rsidR="00E95C10" w:rsidRPr="006E7CC5">
        <w:rPr>
          <w:szCs w:val="28"/>
        </w:rPr>
        <w:t>района</w:t>
      </w:r>
      <w:r w:rsidR="00503CD3">
        <w:rPr>
          <w:szCs w:val="28"/>
        </w:rPr>
        <w:t xml:space="preserve"> </w:t>
      </w:r>
      <w:r w:rsidR="00E95C10">
        <w:rPr>
          <w:szCs w:val="28"/>
        </w:rPr>
        <w:t>П</w:t>
      </w:r>
      <w:r w:rsidR="00E95C10" w:rsidRPr="006E7CC5">
        <w:rPr>
          <w:szCs w:val="28"/>
        </w:rPr>
        <w:t>ОСТАНОВЛЯЕТ:</w:t>
      </w:r>
    </w:p>
    <w:p w:rsidR="000835D8" w:rsidRDefault="009447D4" w:rsidP="00853DE0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Рекомендовать д</w:t>
      </w:r>
      <w:r w:rsidR="00EA710F">
        <w:rPr>
          <w:szCs w:val="28"/>
        </w:rPr>
        <w:t>иректорам муниципальных</w:t>
      </w:r>
      <w:r w:rsidR="007D60C1">
        <w:rPr>
          <w:szCs w:val="28"/>
        </w:rPr>
        <w:t xml:space="preserve"> учрежде</w:t>
      </w:r>
      <w:r w:rsidR="00EA710F">
        <w:rPr>
          <w:szCs w:val="28"/>
        </w:rPr>
        <w:t>ний Даровского района Кировской области</w:t>
      </w:r>
      <w:r w:rsidR="000835D8">
        <w:rPr>
          <w:szCs w:val="28"/>
        </w:rPr>
        <w:t>:</w:t>
      </w:r>
    </w:p>
    <w:p w:rsidR="008C2B06" w:rsidRPr="00074BDB" w:rsidRDefault="000835D8" w:rsidP="00853DE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AA37AB">
        <w:rPr>
          <w:szCs w:val="28"/>
        </w:rPr>
        <w:t xml:space="preserve"> </w:t>
      </w:r>
      <w:r w:rsidR="009447D4">
        <w:rPr>
          <w:szCs w:val="28"/>
        </w:rPr>
        <w:t>П</w:t>
      </w:r>
      <w:r w:rsidR="000D7D93" w:rsidRPr="00074BDB">
        <w:rPr>
          <w:szCs w:val="28"/>
        </w:rPr>
        <w:t>редостав</w:t>
      </w:r>
      <w:r w:rsidR="009447D4">
        <w:rPr>
          <w:szCs w:val="28"/>
        </w:rPr>
        <w:t>лять</w:t>
      </w:r>
      <w:r w:rsidR="00AA37AB">
        <w:rPr>
          <w:szCs w:val="28"/>
        </w:rPr>
        <w:t xml:space="preserve"> </w:t>
      </w:r>
      <w:r w:rsidR="00074BDB">
        <w:rPr>
          <w:szCs w:val="28"/>
        </w:rPr>
        <w:t>п</w:t>
      </w:r>
      <w:r w:rsidR="0021678C" w:rsidRPr="00074BDB">
        <w:rPr>
          <w:szCs w:val="28"/>
        </w:rPr>
        <w:t>о заявке зарегистрированных кандидатов помещ</w:t>
      </w:r>
      <w:r w:rsidR="0021678C" w:rsidRPr="00074BDB">
        <w:rPr>
          <w:szCs w:val="28"/>
        </w:rPr>
        <w:t>е</w:t>
      </w:r>
      <w:r w:rsidR="0021678C" w:rsidRPr="00074BDB">
        <w:rPr>
          <w:szCs w:val="28"/>
        </w:rPr>
        <w:t>ния</w:t>
      </w:r>
      <w:r w:rsidR="007A6D7E">
        <w:rPr>
          <w:szCs w:val="28"/>
        </w:rPr>
        <w:t>, находящиеся в муниципальной собственности</w:t>
      </w:r>
      <w:r w:rsidR="00DB4B1E">
        <w:rPr>
          <w:szCs w:val="28"/>
        </w:rPr>
        <w:t xml:space="preserve"> и </w:t>
      </w:r>
      <w:r w:rsidR="000D7D93">
        <w:rPr>
          <w:szCs w:val="28"/>
        </w:rPr>
        <w:t xml:space="preserve">закрепленные </w:t>
      </w:r>
      <w:r w:rsidR="00EA710F">
        <w:rPr>
          <w:szCs w:val="28"/>
        </w:rPr>
        <w:t>за учре</w:t>
      </w:r>
      <w:r w:rsidR="00EA710F">
        <w:rPr>
          <w:szCs w:val="28"/>
        </w:rPr>
        <w:t>ж</w:t>
      </w:r>
      <w:r w:rsidR="00EA710F">
        <w:rPr>
          <w:szCs w:val="28"/>
        </w:rPr>
        <w:t>дениями</w:t>
      </w:r>
      <w:r w:rsidR="00083BF7">
        <w:rPr>
          <w:szCs w:val="28"/>
        </w:rPr>
        <w:t>,</w:t>
      </w:r>
      <w:r w:rsidR="000D7D93">
        <w:rPr>
          <w:szCs w:val="28"/>
        </w:rPr>
        <w:t xml:space="preserve"> на безвозмездной основе</w:t>
      </w:r>
      <w:r w:rsidR="00AA37AB">
        <w:rPr>
          <w:szCs w:val="28"/>
        </w:rPr>
        <w:t xml:space="preserve"> </w:t>
      </w:r>
      <w:r w:rsidR="0021678C" w:rsidRPr="00074BDB">
        <w:rPr>
          <w:szCs w:val="28"/>
        </w:rPr>
        <w:t>на период проведения предвыборной аг</w:t>
      </w:r>
      <w:r w:rsidR="0021678C" w:rsidRPr="00074BDB">
        <w:rPr>
          <w:szCs w:val="28"/>
        </w:rPr>
        <w:t>и</w:t>
      </w:r>
      <w:r w:rsidR="0021678C" w:rsidRPr="00074BDB">
        <w:rPr>
          <w:szCs w:val="28"/>
        </w:rPr>
        <w:lastRenderedPageBreak/>
        <w:t xml:space="preserve">тации посредством агитационных </w:t>
      </w:r>
      <w:r w:rsidR="00754EF9" w:rsidRPr="00074BDB">
        <w:rPr>
          <w:szCs w:val="28"/>
        </w:rPr>
        <w:t xml:space="preserve">публичных мероприятий согласно </w:t>
      </w:r>
      <w:r w:rsidR="005D368F">
        <w:rPr>
          <w:szCs w:val="28"/>
        </w:rPr>
        <w:t>п</w:t>
      </w:r>
      <w:r w:rsidR="00754EF9" w:rsidRPr="00074BDB">
        <w:rPr>
          <w:szCs w:val="28"/>
        </w:rPr>
        <w:t>рил</w:t>
      </w:r>
      <w:r w:rsidR="00754EF9" w:rsidRPr="00074BDB">
        <w:rPr>
          <w:szCs w:val="28"/>
        </w:rPr>
        <w:t>о</w:t>
      </w:r>
      <w:r w:rsidR="00754EF9" w:rsidRPr="00074BDB">
        <w:rPr>
          <w:szCs w:val="28"/>
        </w:rPr>
        <w:t>жению.</w:t>
      </w:r>
    </w:p>
    <w:p w:rsidR="008C2B06" w:rsidRDefault="000D7D93" w:rsidP="00853DE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074BDB">
        <w:rPr>
          <w:szCs w:val="28"/>
        </w:rPr>
        <w:t xml:space="preserve">. </w:t>
      </w:r>
      <w:r w:rsidR="00754EF9">
        <w:rPr>
          <w:szCs w:val="28"/>
        </w:rPr>
        <w:t>Направ</w:t>
      </w:r>
      <w:r w:rsidR="00060CFB">
        <w:rPr>
          <w:szCs w:val="28"/>
        </w:rPr>
        <w:t>лять</w:t>
      </w:r>
      <w:r w:rsidR="00754EF9">
        <w:rPr>
          <w:szCs w:val="28"/>
        </w:rPr>
        <w:t xml:space="preserve"> уведомлени</w:t>
      </w:r>
      <w:r w:rsidR="00060CFB">
        <w:rPr>
          <w:szCs w:val="28"/>
        </w:rPr>
        <w:t>я</w:t>
      </w:r>
      <w:r w:rsidR="00754EF9">
        <w:rPr>
          <w:szCs w:val="28"/>
        </w:rPr>
        <w:t xml:space="preserve"> в письменной форме в территориальн</w:t>
      </w:r>
      <w:r w:rsidR="00060CFB">
        <w:rPr>
          <w:szCs w:val="28"/>
        </w:rPr>
        <w:t>ую</w:t>
      </w:r>
      <w:r w:rsidR="00754EF9">
        <w:rPr>
          <w:szCs w:val="28"/>
        </w:rPr>
        <w:t xml:space="preserve"> избирательную комиссию Даровского района Кировской области о предо</w:t>
      </w:r>
      <w:r w:rsidR="00754EF9">
        <w:rPr>
          <w:szCs w:val="28"/>
        </w:rPr>
        <w:t>с</w:t>
      </w:r>
      <w:r w:rsidR="00754EF9">
        <w:rPr>
          <w:szCs w:val="28"/>
        </w:rPr>
        <w:t>тавлении помещений</w:t>
      </w:r>
      <w:r w:rsidR="00AA37AB">
        <w:rPr>
          <w:szCs w:val="28"/>
        </w:rPr>
        <w:t xml:space="preserve"> </w:t>
      </w:r>
      <w:r w:rsidR="00754EF9">
        <w:rPr>
          <w:szCs w:val="28"/>
        </w:rPr>
        <w:t>зарегистрированным кандидатам, избирательным объ</w:t>
      </w:r>
      <w:r w:rsidR="00754EF9">
        <w:rPr>
          <w:szCs w:val="28"/>
        </w:rPr>
        <w:t>е</w:t>
      </w:r>
      <w:r w:rsidR="00754EF9">
        <w:rPr>
          <w:szCs w:val="28"/>
        </w:rPr>
        <w:t>динениям</w:t>
      </w:r>
      <w:r w:rsidR="00DB4B1E">
        <w:rPr>
          <w:szCs w:val="28"/>
        </w:rPr>
        <w:t xml:space="preserve"> не позднее дня, следующего за днем предоставления помещения.</w:t>
      </w:r>
    </w:p>
    <w:p w:rsidR="008C2B06" w:rsidRPr="00A10A8B" w:rsidRDefault="000D7D93" w:rsidP="00853DE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C2B06" w:rsidRPr="00A10A8B">
        <w:rPr>
          <w:szCs w:val="28"/>
        </w:rPr>
        <w:t xml:space="preserve">. </w:t>
      </w:r>
      <w:r w:rsidR="008C2B06" w:rsidRPr="00CF7D38">
        <w:rPr>
          <w:szCs w:val="28"/>
        </w:rPr>
        <w:t>Контроль за</w:t>
      </w:r>
      <w:r w:rsidR="00AA37AB">
        <w:rPr>
          <w:szCs w:val="28"/>
        </w:rPr>
        <w:t xml:space="preserve"> </w:t>
      </w:r>
      <w:r w:rsidR="008C2B06">
        <w:rPr>
          <w:szCs w:val="28"/>
        </w:rPr>
        <w:t>вы</w:t>
      </w:r>
      <w:r w:rsidR="008C2B06" w:rsidRPr="00CF7D38">
        <w:rPr>
          <w:szCs w:val="28"/>
        </w:rPr>
        <w:t>полнением поста</w:t>
      </w:r>
      <w:r w:rsidR="00EA710F">
        <w:rPr>
          <w:szCs w:val="28"/>
        </w:rPr>
        <w:t>новления возложить на заведующего</w:t>
      </w:r>
      <w:r w:rsidR="008C2B06" w:rsidRPr="00CF7D38">
        <w:rPr>
          <w:szCs w:val="28"/>
        </w:rPr>
        <w:t xml:space="preserve"> отделом по </w:t>
      </w:r>
      <w:r w:rsidR="008C2B06">
        <w:rPr>
          <w:szCs w:val="28"/>
        </w:rPr>
        <w:t>земельно-имущественным отношениям, архитектуре и град</w:t>
      </w:r>
      <w:r w:rsidR="008C2B06">
        <w:rPr>
          <w:szCs w:val="28"/>
        </w:rPr>
        <w:t>о</w:t>
      </w:r>
      <w:r w:rsidR="008C2B06">
        <w:rPr>
          <w:szCs w:val="28"/>
        </w:rPr>
        <w:t>строительству</w:t>
      </w:r>
      <w:r w:rsidR="00EA710F">
        <w:rPr>
          <w:szCs w:val="28"/>
        </w:rPr>
        <w:t>, главного архитектора района Заборских В.Н</w:t>
      </w:r>
      <w:r w:rsidR="008C2B06" w:rsidRPr="001F198B">
        <w:rPr>
          <w:szCs w:val="28"/>
        </w:rPr>
        <w:t>.</w:t>
      </w:r>
    </w:p>
    <w:p w:rsidR="009D424E" w:rsidRPr="00853DE0" w:rsidRDefault="000D7D93" w:rsidP="00853DE0">
      <w:pPr>
        <w:pStyle w:val="ac"/>
        <w:spacing w:line="360" w:lineRule="auto"/>
        <w:ind w:firstLine="709"/>
      </w:pPr>
      <w:r>
        <w:rPr>
          <w:sz w:val="28"/>
          <w:szCs w:val="28"/>
        </w:rPr>
        <w:t>3</w:t>
      </w:r>
      <w:r w:rsidR="008C2B06" w:rsidRPr="00A10A8B">
        <w:rPr>
          <w:sz w:val="28"/>
          <w:szCs w:val="28"/>
        </w:rPr>
        <w:t xml:space="preserve">. </w:t>
      </w:r>
      <w:r w:rsidR="008C2B06" w:rsidRPr="001F198B">
        <w:rPr>
          <w:sz w:val="28"/>
          <w:szCs w:val="28"/>
        </w:rPr>
        <w:t xml:space="preserve">Настоящее постановление вступает в силу </w:t>
      </w:r>
      <w:r w:rsidR="008C2B06">
        <w:rPr>
          <w:sz w:val="28"/>
          <w:szCs w:val="28"/>
        </w:rPr>
        <w:t>со дня</w:t>
      </w:r>
      <w:r w:rsidR="008C2B06" w:rsidRPr="001F198B">
        <w:rPr>
          <w:sz w:val="28"/>
          <w:szCs w:val="28"/>
        </w:rPr>
        <w:t xml:space="preserve"> его подписания.</w:t>
      </w:r>
    </w:p>
    <w:p w:rsidR="00853DE0" w:rsidRDefault="00853DE0" w:rsidP="00C55664">
      <w:pPr>
        <w:rPr>
          <w:szCs w:val="28"/>
        </w:rPr>
      </w:pPr>
    </w:p>
    <w:p w:rsidR="00E823FD" w:rsidRDefault="00E823FD" w:rsidP="00E823FD">
      <w:pPr>
        <w:rPr>
          <w:szCs w:val="28"/>
        </w:rPr>
      </w:pPr>
      <w:r>
        <w:rPr>
          <w:szCs w:val="28"/>
        </w:rPr>
        <w:t>Глава администрации</w:t>
      </w:r>
    </w:p>
    <w:p w:rsidR="00E823FD" w:rsidRDefault="000A061B" w:rsidP="000A061B">
      <w:pPr>
        <w:rPr>
          <w:szCs w:val="28"/>
        </w:rPr>
      </w:pPr>
      <w:r>
        <w:rPr>
          <w:szCs w:val="28"/>
        </w:rPr>
        <w:t xml:space="preserve">Даровского района         </w:t>
      </w:r>
      <w:r w:rsidR="00E823FD">
        <w:rPr>
          <w:szCs w:val="28"/>
        </w:rPr>
        <w:t>О.Ю. Елькин</w:t>
      </w: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0A061B" w:rsidRDefault="000A061B" w:rsidP="000A061B">
      <w:pPr>
        <w:rPr>
          <w:szCs w:val="28"/>
        </w:rPr>
      </w:pPr>
    </w:p>
    <w:p w:rsidR="006C2B2E" w:rsidRDefault="00AA37AB" w:rsidP="006C2B2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6C2B2E" w:rsidRPr="00D53690">
        <w:rPr>
          <w:szCs w:val="28"/>
        </w:rPr>
        <w:t>Приложение</w:t>
      </w:r>
    </w:p>
    <w:p w:rsidR="006C2B2E" w:rsidRDefault="006C2B2E" w:rsidP="006C2B2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к постановлению администрации</w:t>
      </w:r>
    </w:p>
    <w:p w:rsidR="006C2B2E" w:rsidRDefault="006C2B2E" w:rsidP="006C2B2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муниципального образования</w:t>
      </w:r>
    </w:p>
    <w:p w:rsidR="006C2B2E" w:rsidRDefault="006C2B2E" w:rsidP="006C2B2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Даровской муниципальный</w:t>
      </w:r>
    </w:p>
    <w:p w:rsidR="006C2B2E" w:rsidRPr="00D53690" w:rsidRDefault="006C2B2E" w:rsidP="006C2B2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район Кировской области </w:t>
      </w:r>
    </w:p>
    <w:p w:rsidR="006C2B2E" w:rsidRDefault="000A061B" w:rsidP="006C2B2E">
      <w:pPr>
        <w:tabs>
          <w:tab w:val="left" w:pos="5245"/>
        </w:tabs>
        <w:rPr>
          <w:szCs w:val="28"/>
        </w:rPr>
      </w:pPr>
      <w:r>
        <w:rPr>
          <w:szCs w:val="28"/>
        </w:rPr>
        <w:tab/>
        <w:t>от  01.02.2024 №  27</w:t>
      </w:r>
    </w:p>
    <w:p w:rsidR="006C2B2E" w:rsidRDefault="006C2B2E" w:rsidP="00023810">
      <w:pPr>
        <w:tabs>
          <w:tab w:val="left" w:pos="5490"/>
        </w:tabs>
        <w:jc w:val="center"/>
        <w:rPr>
          <w:b/>
          <w:szCs w:val="28"/>
        </w:rPr>
      </w:pPr>
    </w:p>
    <w:p w:rsidR="00023810" w:rsidRDefault="00023810" w:rsidP="00023810">
      <w:pPr>
        <w:tabs>
          <w:tab w:val="left" w:pos="5490"/>
        </w:tabs>
        <w:jc w:val="center"/>
        <w:rPr>
          <w:b/>
          <w:szCs w:val="28"/>
        </w:rPr>
      </w:pPr>
      <w:r w:rsidRPr="00023810">
        <w:rPr>
          <w:b/>
          <w:szCs w:val="28"/>
        </w:rPr>
        <w:t>ПЕРЕЧЕНЬ</w:t>
      </w:r>
    </w:p>
    <w:p w:rsidR="0097591D" w:rsidRPr="0097591D" w:rsidRDefault="0097591D" w:rsidP="0097591D">
      <w:pPr>
        <w:tabs>
          <w:tab w:val="left" w:pos="5490"/>
        </w:tabs>
        <w:jc w:val="center"/>
        <w:rPr>
          <w:b/>
          <w:szCs w:val="28"/>
        </w:rPr>
      </w:pPr>
      <w:r w:rsidRPr="0097591D">
        <w:rPr>
          <w:b/>
          <w:szCs w:val="28"/>
          <w:shd w:val="clear" w:color="auto" w:fill="FFFFFF"/>
        </w:rPr>
        <w:t xml:space="preserve">помещений, предоставляемых органами местного самоуправления </w:t>
      </w:r>
      <w:r>
        <w:rPr>
          <w:b/>
          <w:szCs w:val="28"/>
          <w:shd w:val="clear" w:color="auto" w:fill="FFFFFF"/>
        </w:rPr>
        <w:br/>
      </w:r>
      <w:r w:rsidRPr="0097591D">
        <w:rPr>
          <w:b/>
          <w:szCs w:val="28"/>
          <w:shd w:val="clear" w:color="auto" w:fill="FFFFFF"/>
        </w:rPr>
        <w:t xml:space="preserve">Даровского района для проведения встреч кандидатов с избирателями </w:t>
      </w:r>
      <w:r>
        <w:rPr>
          <w:b/>
          <w:szCs w:val="28"/>
          <w:shd w:val="clear" w:color="auto" w:fill="FFFFFF"/>
        </w:rPr>
        <w:br/>
      </w:r>
      <w:r w:rsidRPr="0097591D">
        <w:rPr>
          <w:b/>
          <w:szCs w:val="28"/>
          <w:shd w:val="clear" w:color="auto" w:fill="FFFFFF"/>
        </w:rPr>
        <w:t xml:space="preserve">в период подготовки к выборам </w:t>
      </w:r>
      <w:r w:rsidR="000C3CFD">
        <w:rPr>
          <w:b/>
          <w:szCs w:val="28"/>
          <w:shd w:val="clear" w:color="auto" w:fill="FFFFFF"/>
        </w:rPr>
        <w:t>17</w:t>
      </w:r>
      <w:r w:rsidRPr="0097591D">
        <w:rPr>
          <w:b/>
          <w:szCs w:val="28"/>
          <w:shd w:val="clear" w:color="auto" w:fill="FFFFFF"/>
        </w:rPr>
        <w:t xml:space="preserve"> </w:t>
      </w:r>
      <w:r w:rsidR="000C3CFD">
        <w:rPr>
          <w:b/>
          <w:szCs w:val="28"/>
          <w:shd w:val="clear" w:color="auto" w:fill="FFFFFF"/>
        </w:rPr>
        <w:t>марта</w:t>
      </w:r>
      <w:r w:rsidRPr="0097591D">
        <w:rPr>
          <w:b/>
          <w:szCs w:val="28"/>
          <w:shd w:val="clear" w:color="auto" w:fill="FFFFFF"/>
        </w:rPr>
        <w:t xml:space="preserve"> 202</w:t>
      </w:r>
      <w:r w:rsidR="000C3CFD">
        <w:rPr>
          <w:b/>
          <w:szCs w:val="28"/>
          <w:shd w:val="clear" w:color="auto" w:fill="FFFFFF"/>
        </w:rPr>
        <w:t>4</w:t>
      </w:r>
      <w:r w:rsidRPr="0097591D">
        <w:rPr>
          <w:b/>
          <w:szCs w:val="28"/>
          <w:shd w:val="clear" w:color="auto" w:fill="FFFFFF"/>
        </w:rPr>
        <w:t xml:space="preserve"> года</w:t>
      </w:r>
    </w:p>
    <w:p w:rsidR="00175090" w:rsidRDefault="00175090" w:rsidP="00023810">
      <w:pPr>
        <w:tabs>
          <w:tab w:val="left" w:pos="5490"/>
        </w:tabs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3685"/>
      </w:tblGrid>
      <w:tr w:rsidR="00175090" w:rsidTr="00175090">
        <w:tc>
          <w:tcPr>
            <w:tcW w:w="959" w:type="dxa"/>
          </w:tcPr>
          <w:p w:rsidR="00175090" w:rsidRPr="00B23D6F" w:rsidRDefault="00175090" w:rsidP="00175090">
            <w:pPr>
              <w:tabs>
                <w:tab w:val="left" w:pos="5490"/>
              </w:tabs>
              <w:jc w:val="center"/>
              <w:rPr>
                <w:b/>
                <w:szCs w:val="28"/>
              </w:rPr>
            </w:pPr>
            <w:r w:rsidRPr="00B23D6F">
              <w:rPr>
                <w:b/>
                <w:szCs w:val="28"/>
              </w:rPr>
              <w:t>№ п/п</w:t>
            </w:r>
          </w:p>
        </w:tc>
        <w:tc>
          <w:tcPr>
            <w:tcW w:w="4819" w:type="dxa"/>
          </w:tcPr>
          <w:p w:rsidR="00175090" w:rsidRDefault="00175090" w:rsidP="00023810">
            <w:pPr>
              <w:tabs>
                <w:tab w:val="left" w:pos="5490"/>
              </w:tabs>
              <w:jc w:val="center"/>
              <w:rPr>
                <w:b/>
                <w:szCs w:val="28"/>
              </w:rPr>
            </w:pPr>
            <w:r w:rsidRPr="00B23D6F">
              <w:rPr>
                <w:b/>
                <w:szCs w:val="28"/>
              </w:rPr>
              <w:t>Наименование</w:t>
            </w:r>
          </w:p>
          <w:p w:rsidR="000D7D93" w:rsidRPr="00B23D6F" w:rsidRDefault="000D7D93" w:rsidP="00023810">
            <w:pPr>
              <w:tabs>
                <w:tab w:val="left" w:pos="549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помещений</w:t>
            </w:r>
          </w:p>
        </w:tc>
        <w:tc>
          <w:tcPr>
            <w:tcW w:w="3685" w:type="dxa"/>
          </w:tcPr>
          <w:p w:rsidR="00175090" w:rsidRPr="00B23D6F" w:rsidRDefault="00175090" w:rsidP="00023810">
            <w:pPr>
              <w:tabs>
                <w:tab w:val="left" w:pos="5490"/>
              </w:tabs>
              <w:jc w:val="center"/>
              <w:rPr>
                <w:b/>
                <w:szCs w:val="28"/>
              </w:rPr>
            </w:pPr>
            <w:r w:rsidRPr="00B23D6F">
              <w:rPr>
                <w:b/>
                <w:szCs w:val="28"/>
              </w:rPr>
              <w:t>Место нахождения</w:t>
            </w:r>
          </w:p>
        </w:tc>
      </w:tr>
      <w:tr w:rsidR="00175090" w:rsidRPr="00B83EA3" w:rsidTr="00175090">
        <w:tc>
          <w:tcPr>
            <w:tcW w:w="959" w:type="dxa"/>
          </w:tcPr>
          <w:p w:rsidR="00175090" w:rsidRPr="00B83EA3" w:rsidRDefault="00175090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1.</w:t>
            </w:r>
          </w:p>
        </w:tc>
        <w:tc>
          <w:tcPr>
            <w:tcW w:w="4819" w:type="dxa"/>
          </w:tcPr>
          <w:p w:rsidR="00175090" w:rsidRPr="00B83EA3" w:rsidRDefault="008B72A2" w:rsidP="008B72A2">
            <w:pPr>
              <w:tabs>
                <w:tab w:val="left" w:pos="5490"/>
              </w:tabs>
              <w:rPr>
                <w:b/>
                <w:szCs w:val="28"/>
              </w:rPr>
            </w:pPr>
            <w:r w:rsidRPr="00B83EA3">
              <w:rPr>
                <w:szCs w:val="28"/>
              </w:rPr>
              <w:t>Зрительный зал МБУК «Д</w:t>
            </w:r>
            <w:r w:rsidR="00175090" w:rsidRPr="00B83EA3">
              <w:rPr>
                <w:szCs w:val="28"/>
              </w:rPr>
              <w:t>аровской районный центр культуры и досуга</w:t>
            </w:r>
            <w:r w:rsidRPr="00B83EA3">
              <w:rPr>
                <w:szCs w:val="28"/>
              </w:rPr>
              <w:t>»</w:t>
            </w:r>
          </w:p>
        </w:tc>
        <w:tc>
          <w:tcPr>
            <w:tcW w:w="3685" w:type="dxa"/>
          </w:tcPr>
          <w:p w:rsidR="005D368F" w:rsidRPr="00B83EA3" w:rsidRDefault="00175090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 xml:space="preserve">ул. Кооперативная, д. 5, </w:t>
            </w:r>
          </w:p>
          <w:p w:rsidR="00175090" w:rsidRPr="00B83EA3" w:rsidRDefault="00175090" w:rsidP="00023810">
            <w:pPr>
              <w:tabs>
                <w:tab w:val="left" w:pos="5490"/>
              </w:tabs>
              <w:jc w:val="center"/>
              <w:rPr>
                <w:b/>
                <w:szCs w:val="28"/>
              </w:rPr>
            </w:pPr>
            <w:r w:rsidRPr="00B83EA3">
              <w:rPr>
                <w:szCs w:val="28"/>
              </w:rPr>
              <w:t>пгт Даровской</w:t>
            </w:r>
            <w:r w:rsidR="0003119A" w:rsidRPr="00B83EA3">
              <w:rPr>
                <w:szCs w:val="28"/>
              </w:rPr>
              <w:t>, Кировская область</w:t>
            </w:r>
          </w:p>
        </w:tc>
      </w:tr>
      <w:tr w:rsidR="00175090" w:rsidRPr="00B83EA3" w:rsidTr="00175090">
        <w:tc>
          <w:tcPr>
            <w:tcW w:w="959" w:type="dxa"/>
          </w:tcPr>
          <w:p w:rsidR="00175090" w:rsidRPr="00B83EA3" w:rsidRDefault="00175090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2.</w:t>
            </w:r>
          </w:p>
        </w:tc>
        <w:tc>
          <w:tcPr>
            <w:tcW w:w="4819" w:type="dxa"/>
          </w:tcPr>
          <w:p w:rsidR="00175090" w:rsidRPr="00B83EA3" w:rsidRDefault="00024141" w:rsidP="00175090">
            <w:pPr>
              <w:tabs>
                <w:tab w:val="left" w:pos="5490"/>
              </w:tabs>
              <w:rPr>
                <w:b/>
                <w:szCs w:val="28"/>
              </w:rPr>
            </w:pPr>
            <w:r>
              <w:rPr>
                <w:szCs w:val="28"/>
              </w:rPr>
              <w:t>Дискотечный</w:t>
            </w:r>
            <w:r w:rsidR="008B72A2" w:rsidRPr="00B83EA3">
              <w:rPr>
                <w:szCs w:val="28"/>
              </w:rPr>
              <w:t xml:space="preserve"> зал МКУК «</w:t>
            </w:r>
            <w:r w:rsidR="00783816" w:rsidRPr="00B83EA3">
              <w:rPr>
                <w:szCs w:val="28"/>
              </w:rPr>
              <w:t>Вязовский сельский Д</w:t>
            </w:r>
            <w:r w:rsidR="00175090" w:rsidRPr="00B83EA3">
              <w:rPr>
                <w:szCs w:val="28"/>
              </w:rPr>
              <w:t>ом культуры</w:t>
            </w:r>
            <w:r w:rsidR="008B72A2" w:rsidRPr="00B83EA3">
              <w:rPr>
                <w:szCs w:val="28"/>
              </w:rPr>
              <w:t>»</w:t>
            </w:r>
          </w:p>
        </w:tc>
        <w:tc>
          <w:tcPr>
            <w:tcW w:w="3685" w:type="dxa"/>
          </w:tcPr>
          <w:p w:rsidR="005D368F" w:rsidRPr="00B83EA3" w:rsidRDefault="00175090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 xml:space="preserve">ул. Набережная, д.14, </w:t>
            </w:r>
          </w:p>
          <w:p w:rsidR="00175090" w:rsidRPr="00B83EA3" w:rsidRDefault="009A3F04" w:rsidP="00023810">
            <w:pPr>
              <w:tabs>
                <w:tab w:val="left" w:pos="5490"/>
              </w:tabs>
              <w:jc w:val="center"/>
              <w:rPr>
                <w:b/>
                <w:szCs w:val="28"/>
              </w:rPr>
            </w:pPr>
            <w:r w:rsidRPr="00B83EA3">
              <w:rPr>
                <w:szCs w:val="28"/>
              </w:rPr>
              <w:t>д. Бобровы, Даровской</w:t>
            </w:r>
            <w:r w:rsidR="00FD19EA" w:rsidRPr="00B83EA3">
              <w:rPr>
                <w:szCs w:val="28"/>
              </w:rPr>
              <w:br/>
            </w:r>
            <w:r w:rsidR="00175090" w:rsidRPr="00B83EA3">
              <w:rPr>
                <w:szCs w:val="28"/>
              </w:rPr>
              <w:t>рай</w:t>
            </w:r>
            <w:r w:rsidRPr="00B83EA3">
              <w:rPr>
                <w:szCs w:val="28"/>
              </w:rPr>
              <w:t>он, Кировская</w:t>
            </w:r>
            <w:r w:rsidR="00175090" w:rsidRPr="00B83EA3">
              <w:rPr>
                <w:szCs w:val="28"/>
              </w:rPr>
              <w:t xml:space="preserve"> област</w:t>
            </w:r>
            <w:r w:rsidRPr="00B83EA3">
              <w:rPr>
                <w:szCs w:val="28"/>
              </w:rPr>
              <w:t>ь</w:t>
            </w:r>
          </w:p>
        </w:tc>
      </w:tr>
      <w:tr w:rsidR="00175090" w:rsidRPr="00B83EA3" w:rsidTr="00175090">
        <w:tc>
          <w:tcPr>
            <w:tcW w:w="959" w:type="dxa"/>
          </w:tcPr>
          <w:p w:rsidR="00175090" w:rsidRPr="00B83EA3" w:rsidRDefault="00175090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3.</w:t>
            </w:r>
          </w:p>
        </w:tc>
        <w:tc>
          <w:tcPr>
            <w:tcW w:w="4819" w:type="dxa"/>
          </w:tcPr>
          <w:p w:rsidR="00175090" w:rsidRPr="00B83EA3" w:rsidRDefault="00783816" w:rsidP="00175090">
            <w:pPr>
              <w:tabs>
                <w:tab w:val="left" w:pos="5490"/>
              </w:tabs>
              <w:rPr>
                <w:b/>
                <w:szCs w:val="28"/>
              </w:rPr>
            </w:pPr>
            <w:r w:rsidRPr="00B83EA3">
              <w:rPr>
                <w:szCs w:val="28"/>
              </w:rPr>
              <w:t>Малиновский сельский Д</w:t>
            </w:r>
            <w:r w:rsidR="00175090" w:rsidRPr="00B83EA3">
              <w:rPr>
                <w:szCs w:val="28"/>
              </w:rPr>
              <w:t>ом культуры</w:t>
            </w:r>
          </w:p>
        </w:tc>
        <w:tc>
          <w:tcPr>
            <w:tcW w:w="3685" w:type="dxa"/>
          </w:tcPr>
          <w:p w:rsidR="005D368F" w:rsidRPr="00B83EA3" w:rsidRDefault="00175090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 xml:space="preserve">ул. Молодежная, д. 2, </w:t>
            </w:r>
          </w:p>
          <w:p w:rsidR="00175090" w:rsidRPr="00B83EA3" w:rsidRDefault="00175090" w:rsidP="00023810">
            <w:pPr>
              <w:tabs>
                <w:tab w:val="left" w:pos="5490"/>
              </w:tabs>
              <w:jc w:val="center"/>
              <w:rPr>
                <w:b/>
                <w:szCs w:val="28"/>
              </w:rPr>
            </w:pPr>
            <w:r w:rsidRPr="00B83EA3">
              <w:rPr>
                <w:szCs w:val="28"/>
              </w:rPr>
              <w:t xml:space="preserve">д. Первые Бобровы, </w:t>
            </w:r>
            <w:r w:rsidR="00FD19EA" w:rsidRPr="00B83EA3">
              <w:rPr>
                <w:szCs w:val="28"/>
              </w:rPr>
              <w:br/>
            </w:r>
            <w:r w:rsidRPr="00B83EA3">
              <w:rPr>
                <w:szCs w:val="28"/>
              </w:rPr>
              <w:t>Даров</w:t>
            </w:r>
            <w:r w:rsidR="009A3F04" w:rsidRPr="00B83EA3">
              <w:rPr>
                <w:szCs w:val="28"/>
              </w:rPr>
              <w:t>ской район,</w:t>
            </w:r>
            <w:r w:rsidR="00FD19EA" w:rsidRPr="00B83EA3">
              <w:rPr>
                <w:szCs w:val="28"/>
              </w:rPr>
              <w:br/>
            </w:r>
            <w:r w:rsidR="009A3F04" w:rsidRPr="00B83EA3">
              <w:rPr>
                <w:szCs w:val="28"/>
              </w:rPr>
              <w:t xml:space="preserve"> Кировская</w:t>
            </w:r>
            <w:r w:rsidRPr="00B83EA3">
              <w:rPr>
                <w:szCs w:val="28"/>
              </w:rPr>
              <w:t xml:space="preserve"> облас</w:t>
            </w:r>
            <w:r w:rsidR="009A3F04" w:rsidRPr="00B83EA3">
              <w:rPr>
                <w:szCs w:val="28"/>
              </w:rPr>
              <w:t>ть</w:t>
            </w:r>
          </w:p>
        </w:tc>
      </w:tr>
      <w:tr w:rsidR="00175090" w:rsidRPr="00B83EA3" w:rsidTr="00175090">
        <w:tc>
          <w:tcPr>
            <w:tcW w:w="959" w:type="dxa"/>
          </w:tcPr>
          <w:p w:rsidR="00175090" w:rsidRPr="00B83EA3" w:rsidRDefault="00175090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4.</w:t>
            </w:r>
          </w:p>
        </w:tc>
        <w:tc>
          <w:tcPr>
            <w:tcW w:w="4819" w:type="dxa"/>
          </w:tcPr>
          <w:p w:rsidR="00175090" w:rsidRPr="00B83EA3" w:rsidRDefault="00783816" w:rsidP="00175090">
            <w:pPr>
              <w:tabs>
                <w:tab w:val="left" w:pos="5490"/>
              </w:tabs>
              <w:rPr>
                <w:b/>
                <w:szCs w:val="28"/>
              </w:rPr>
            </w:pPr>
            <w:r w:rsidRPr="00B83EA3">
              <w:rPr>
                <w:szCs w:val="28"/>
              </w:rPr>
              <w:t>Поцелуевский сельский Д</w:t>
            </w:r>
            <w:r w:rsidR="00175090" w:rsidRPr="00B83EA3">
              <w:rPr>
                <w:szCs w:val="28"/>
              </w:rPr>
              <w:t>ом культ</w:t>
            </w:r>
            <w:r w:rsidR="00175090" w:rsidRPr="00B83EA3">
              <w:rPr>
                <w:szCs w:val="28"/>
              </w:rPr>
              <w:t>у</w:t>
            </w:r>
            <w:r w:rsidR="00175090" w:rsidRPr="00B83EA3">
              <w:rPr>
                <w:szCs w:val="28"/>
              </w:rPr>
              <w:t>ры</w:t>
            </w:r>
          </w:p>
        </w:tc>
        <w:tc>
          <w:tcPr>
            <w:tcW w:w="3685" w:type="dxa"/>
          </w:tcPr>
          <w:p w:rsidR="00175090" w:rsidRPr="00B83EA3" w:rsidRDefault="00175090" w:rsidP="00023810">
            <w:pPr>
              <w:tabs>
                <w:tab w:val="left" w:pos="5490"/>
              </w:tabs>
              <w:jc w:val="center"/>
              <w:rPr>
                <w:b/>
                <w:szCs w:val="28"/>
              </w:rPr>
            </w:pPr>
            <w:r w:rsidRPr="00B83EA3">
              <w:rPr>
                <w:szCs w:val="28"/>
              </w:rPr>
              <w:t>ул. Советская, д. 2б,</w:t>
            </w:r>
            <w:r w:rsidR="00FD19EA" w:rsidRPr="00B83EA3">
              <w:rPr>
                <w:szCs w:val="28"/>
              </w:rPr>
              <w:br/>
            </w:r>
            <w:r w:rsidRPr="00B83EA3">
              <w:rPr>
                <w:szCs w:val="28"/>
              </w:rPr>
              <w:t xml:space="preserve"> д. Хох</w:t>
            </w:r>
            <w:r w:rsidR="009A3F04" w:rsidRPr="00B83EA3">
              <w:rPr>
                <w:szCs w:val="28"/>
              </w:rPr>
              <w:t>ловщина, Даровской</w:t>
            </w:r>
            <w:r w:rsidRPr="00B83EA3">
              <w:rPr>
                <w:szCs w:val="28"/>
              </w:rPr>
              <w:t xml:space="preserve"> рай</w:t>
            </w:r>
            <w:r w:rsidR="009A3F04" w:rsidRPr="00B83EA3">
              <w:rPr>
                <w:szCs w:val="28"/>
              </w:rPr>
              <w:t>он, Кировская</w:t>
            </w:r>
            <w:r w:rsidRPr="00B83EA3">
              <w:rPr>
                <w:szCs w:val="28"/>
              </w:rPr>
              <w:t xml:space="preserve"> област</w:t>
            </w:r>
            <w:r w:rsidR="009A3F04" w:rsidRPr="00B83EA3">
              <w:rPr>
                <w:szCs w:val="28"/>
              </w:rPr>
              <w:t>ь</w:t>
            </w:r>
          </w:p>
        </w:tc>
      </w:tr>
      <w:tr w:rsidR="009A3F04" w:rsidRPr="00B83EA3" w:rsidTr="00175090">
        <w:tc>
          <w:tcPr>
            <w:tcW w:w="959" w:type="dxa"/>
          </w:tcPr>
          <w:p w:rsidR="009A3F04" w:rsidRPr="00B83EA3" w:rsidRDefault="009A3F04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5.</w:t>
            </w:r>
          </w:p>
        </w:tc>
        <w:tc>
          <w:tcPr>
            <w:tcW w:w="4819" w:type="dxa"/>
          </w:tcPr>
          <w:p w:rsidR="009A3F04" w:rsidRPr="00B83EA3" w:rsidRDefault="009A3F04" w:rsidP="00783816">
            <w:pPr>
              <w:tabs>
                <w:tab w:val="left" w:pos="5490"/>
              </w:tabs>
              <w:rPr>
                <w:szCs w:val="28"/>
              </w:rPr>
            </w:pPr>
            <w:r w:rsidRPr="00B83EA3">
              <w:rPr>
                <w:szCs w:val="28"/>
              </w:rPr>
              <w:t>Кобрский</w:t>
            </w:r>
            <w:r w:rsidR="00783816" w:rsidRPr="00B83EA3">
              <w:rPr>
                <w:szCs w:val="28"/>
              </w:rPr>
              <w:t xml:space="preserve"> Центральный </w:t>
            </w:r>
            <w:r w:rsidR="00D32EF7" w:rsidRPr="00B83EA3">
              <w:rPr>
                <w:szCs w:val="28"/>
              </w:rPr>
              <w:t>сельский Д</w:t>
            </w:r>
            <w:r w:rsidRPr="00B83EA3">
              <w:rPr>
                <w:szCs w:val="28"/>
              </w:rPr>
              <w:t>ом культуры</w:t>
            </w:r>
          </w:p>
        </w:tc>
        <w:tc>
          <w:tcPr>
            <w:tcW w:w="3685" w:type="dxa"/>
          </w:tcPr>
          <w:p w:rsidR="009A3F04" w:rsidRPr="00B83EA3" w:rsidRDefault="009A3F04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ул. Гагарина, д.3, с. Кобра, Даровской район, Кировская область.</w:t>
            </w:r>
          </w:p>
        </w:tc>
      </w:tr>
      <w:tr w:rsidR="009A3F04" w:rsidRPr="00B83EA3" w:rsidTr="00175090">
        <w:tc>
          <w:tcPr>
            <w:tcW w:w="959" w:type="dxa"/>
          </w:tcPr>
          <w:p w:rsidR="009A3F04" w:rsidRPr="00B83EA3" w:rsidRDefault="009A3F04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6.</w:t>
            </w:r>
          </w:p>
        </w:tc>
        <w:tc>
          <w:tcPr>
            <w:tcW w:w="4819" w:type="dxa"/>
          </w:tcPr>
          <w:p w:rsidR="009A3F04" w:rsidRPr="00B83EA3" w:rsidRDefault="00EF4019" w:rsidP="00175090">
            <w:pPr>
              <w:tabs>
                <w:tab w:val="left" w:pos="5490"/>
              </w:tabs>
              <w:rPr>
                <w:szCs w:val="28"/>
              </w:rPr>
            </w:pPr>
            <w:r w:rsidRPr="00B83EA3">
              <w:rPr>
                <w:szCs w:val="28"/>
              </w:rPr>
              <w:t xml:space="preserve">Ивановская сельская библиотека </w:t>
            </w:r>
            <w:r w:rsidR="005722CC" w:rsidRPr="00B83EA3">
              <w:rPr>
                <w:szCs w:val="28"/>
              </w:rPr>
              <w:t>–</w:t>
            </w:r>
            <w:r w:rsidRPr="00B83EA3">
              <w:rPr>
                <w:szCs w:val="28"/>
              </w:rPr>
              <w:t xml:space="preserve"> филиал</w:t>
            </w:r>
            <w:r w:rsidR="005722CC" w:rsidRPr="00B83EA3">
              <w:rPr>
                <w:szCs w:val="28"/>
              </w:rPr>
              <w:t xml:space="preserve"> МБУК «Даровское объедин</w:t>
            </w:r>
            <w:r w:rsidR="005722CC" w:rsidRPr="00B83EA3">
              <w:rPr>
                <w:szCs w:val="28"/>
              </w:rPr>
              <w:t>е</w:t>
            </w:r>
            <w:r w:rsidR="005722CC" w:rsidRPr="00B83EA3">
              <w:rPr>
                <w:szCs w:val="28"/>
              </w:rPr>
              <w:t>ние муниципальных библиотек»</w:t>
            </w:r>
          </w:p>
        </w:tc>
        <w:tc>
          <w:tcPr>
            <w:tcW w:w="3685" w:type="dxa"/>
          </w:tcPr>
          <w:p w:rsidR="009A3F04" w:rsidRPr="00B83EA3" w:rsidRDefault="00EF4019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ул. Набережная, д. 10,</w:t>
            </w:r>
            <w:r w:rsidRPr="00B83EA3">
              <w:rPr>
                <w:szCs w:val="28"/>
              </w:rPr>
              <w:br/>
              <w:t xml:space="preserve"> п. Ивановка, Даровской </w:t>
            </w:r>
            <w:bookmarkStart w:id="0" w:name="_GoBack"/>
            <w:bookmarkEnd w:id="0"/>
            <w:r w:rsidRPr="00B83EA3">
              <w:rPr>
                <w:szCs w:val="28"/>
              </w:rPr>
              <w:t>район, Кировская область</w:t>
            </w:r>
          </w:p>
        </w:tc>
      </w:tr>
      <w:tr w:rsidR="00925D02" w:rsidTr="00175090">
        <w:tc>
          <w:tcPr>
            <w:tcW w:w="959" w:type="dxa"/>
          </w:tcPr>
          <w:p w:rsidR="00925D02" w:rsidRPr="00B83EA3" w:rsidRDefault="00925D02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7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925D02" w:rsidRPr="00B83EA3" w:rsidRDefault="00925D02" w:rsidP="00175090">
            <w:pPr>
              <w:tabs>
                <w:tab w:val="left" w:pos="5490"/>
              </w:tabs>
              <w:rPr>
                <w:szCs w:val="28"/>
              </w:rPr>
            </w:pPr>
            <w:r w:rsidRPr="00B83EA3">
              <w:rPr>
                <w:szCs w:val="28"/>
              </w:rPr>
              <w:t>Скочиловский сельский клуб</w:t>
            </w:r>
          </w:p>
        </w:tc>
        <w:tc>
          <w:tcPr>
            <w:tcW w:w="3685" w:type="dxa"/>
          </w:tcPr>
          <w:p w:rsidR="00925D02" w:rsidRDefault="00925D02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д.Кулак, д.31, Даровской район, Кировская область</w:t>
            </w:r>
          </w:p>
        </w:tc>
      </w:tr>
      <w:tr w:rsidR="00D537D4" w:rsidTr="00175090">
        <w:tc>
          <w:tcPr>
            <w:tcW w:w="959" w:type="dxa"/>
          </w:tcPr>
          <w:p w:rsidR="00D537D4" w:rsidRDefault="00D537D4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D537D4" w:rsidRDefault="00D537D4" w:rsidP="00175090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Здание сельского клуба</w:t>
            </w:r>
          </w:p>
        </w:tc>
        <w:tc>
          <w:tcPr>
            <w:tcW w:w="3685" w:type="dxa"/>
          </w:tcPr>
          <w:p w:rsidR="00D537D4" w:rsidRDefault="00D537D4" w:rsidP="00D537D4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ул. Набережная, д. 12,</w:t>
            </w:r>
            <w:r>
              <w:rPr>
                <w:szCs w:val="28"/>
              </w:rPr>
              <w:br/>
              <w:t xml:space="preserve"> п. Бечева, Даровской район, Кировская область</w:t>
            </w:r>
          </w:p>
        </w:tc>
      </w:tr>
      <w:tr w:rsidR="00D537D4" w:rsidTr="00175090">
        <w:tc>
          <w:tcPr>
            <w:tcW w:w="959" w:type="dxa"/>
          </w:tcPr>
          <w:p w:rsidR="00D537D4" w:rsidRDefault="00D537D4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D537D4" w:rsidRDefault="00D537D4" w:rsidP="00175090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Здание сельской администрации</w:t>
            </w:r>
          </w:p>
        </w:tc>
        <w:tc>
          <w:tcPr>
            <w:tcW w:w="3685" w:type="dxa"/>
          </w:tcPr>
          <w:p w:rsidR="00D537D4" w:rsidRDefault="00D537D4" w:rsidP="00D537D4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Молодежная, д.21, </w:t>
            </w:r>
            <w:r>
              <w:rPr>
                <w:szCs w:val="28"/>
              </w:rPr>
              <w:br/>
              <w:t>с. Окатьево, Даровской  район, Кировская область</w:t>
            </w:r>
          </w:p>
        </w:tc>
      </w:tr>
      <w:tr w:rsidR="00D537D4" w:rsidTr="00175090">
        <w:tc>
          <w:tcPr>
            <w:tcW w:w="959" w:type="dxa"/>
          </w:tcPr>
          <w:p w:rsidR="00D537D4" w:rsidRDefault="00D537D4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D537D4" w:rsidRDefault="00D537D4" w:rsidP="00D32EF7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Верховонданский</w:t>
            </w:r>
            <w:r w:rsidR="00AA37AB">
              <w:rPr>
                <w:szCs w:val="28"/>
              </w:rPr>
              <w:t xml:space="preserve"> </w:t>
            </w:r>
            <w:r w:rsidR="00D32EF7">
              <w:rPr>
                <w:szCs w:val="28"/>
              </w:rPr>
              <w:t xml:space="preserve">Центральный </w:t>
            </w:r>
            <w:r w:rsidR="00D32EF7">
              <w:rPr>
                <w:szCs w:val="28"/>
              </w:rPr>
              <w:br/>
            </w:r>
            <w:r>
              <w:rPr>
                <w:szCs w:val="28"/>
              </w:rPr>
              <w:t>сель</w:t>
            </w:r>
            <w:r w:rsidR="00D32EF7">
              <w:rPr>
                <w:szCs w:val="28"/>
              </w:rPr>
              <w:t>ский Дом культуры</w:t>
            </w:r>
          </w:p>
        </w:tc>
        <w:tc>
          <w:tcPr>
            <w:tcW w:w="3685" w:type="dxa"/>
          </w:tcPr>
          <w:p w:rsidR="00D537D4" w:rsidRDefault="00D537D4" w:rsidP="00D537D4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Кооперативная, д.8,            с. Верховонданка, </w:t>
            </w:r>
            <w:r w:rsidR="00FD19EA">
              <w:rPr>
                <w:szCs w:val="28"/>
              </w:rPr>
              <w:br/>
            </w:r>
            <w:r>
              <w:rPr>
                <w:szCs w:val="28"/>
              </w:rPr>
              <w:t xml:space="preserve">Даровской район, </w:t>
            </w:r>
            <w:r w:rsidR="00FD19EA">
              <w:rPr>
                <w:szCs w:val="28"/>
              </w:rPr>
              <w:br/>
            </w:r>
            <w:r>
              <w:rPr>
                <w:szCs w:val="28"/>
              </w:rPr>
              <w:t>Кировская область</w:t>
            </w:r>
          </w:p>
        </w:tc>
      </w:tr>
      <w:tr w:rsidR="00F62621" w:rsidTr="00175090">
        <w:tc>
          <w:tcPr>
            <w:tcW w:w="959" w:type="dxa"/>
          </w:tcPr>
          <w:p w:rsidR="00F62621" w:rsidRDefault="00F62621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F62621" w:rsidRDefault="00272C4D" w:rsidP="00432739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Зрительный зал Александровского сельского</w:t>
            </w:r>
            <w:r w:rsidR="00D32EF7">
              <w:rPr>
                <w:szCs w:val="28"/>
              </w:rPr>
              <w:t xml:space="preserve"> Д</w:t>
            </w:r>
            <w:r w:rsidR="00432739">
              <w:rPr>
                <w:szCs w:val="28"/>
              </w:rPr>
              <w:t xml:space="preserve">ома </w:t>
            </w:r>
            <w:r w:rsidR="00F62621">
              <w:rPr>
                <w:szCs w:val="28"/>
              </w:rPr>
              <w:t>культуры</w:t>
            </w:r>
          </w:p>
        </w:tc>
        <w:tc>
          <w:tcPr>
            <w:tcW w:w="3685" w:type="dxa"/>
          </w:tcPr>
          <w:p w:rsidR="00F62621" w:rsidRDefault="00F62621" w:rsidP="009738DC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Кооперативная, д.9,            с. Александровское,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Даровской район,</w:t>
            </w:r>
            <w:r>
              <w:rPr>
                <w:szCs w:val="28"/>
              </w:rPr>
              <w:br/>
              <w:t xml:space="preserve"> Кировская область</w:t>
            </w:r>
          </w:p>
        </w:tc>
      </w:tr>
      <w:tr w:rsidR="00F62621" w:rsidTr="00175090">
        <w:tc>
          <w:tcPr>
            <w:tcW w:w="959" w:type="dxa"/>
          </w:tcPr>
          <w:p w:rsidR="00F62621" w:rsidRDefault="002D45D8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F62621" w:rsidRDefault="005964EE" w:rsidP="005964EE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Зрительный зал МКУК «</w:t>
            </w:r>
            <w:r w:rsidR="00272C4D">
              <w:rPr>
                <w:szCs w:val="28"/>
              </w:rPr>
              <w:t xml:space="preserve">Лузянский </w:t>
            </w:r>
            <w:r w:rsidR="00D32EF7">
              <w:rPr>
                <w:szCs w:val="28"/>
              </w:rPr>
              <w:t>Центральный сельский Дом культ</w:t>
            </w:r>
            <w:r w:rsidR="00D32EF7">
              <w:rPr>
                <w:szCs w:val="28"/>
              </w:rPr>
              <w:t>у</w:t>
            </w:r>
            <w:r w:rsidR="00D32EF7">
              <w:rPr>
                <w:szCs w:val="28"/>
              </w:rPr>
              <w:t>ры</w:t>
            </w:r>
            <w:r>
              <w:rPr>
                <w:szCs w:val="28"/>
              </w:rPr>
              <w:t>»</w:t>
            </w:r>
          </w:p>
        </w:tc>
        <w:tc>
          <w:tcPr>
            <w:tcW w:w="3685" w:type="dxa"/>
          </w:tcPr>
          <w:p w:rsidR="00F62621" w:rsidRDefault="002D45D8" w:rsidP="002D45D8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ул. Труда, д. 1,</w:t>
            </w:r>
            <w:r>
              <w:rPr>
                <w:szCs w:val="28"/>
              </w:rPr>
              <w:br/>
              <w:t xml:space="preserve"> с. Красное, Даровской </w:t>
            </w:r>
            <w:r>
              <w:rPr>
                <w:szCs w:val="28"/>
              </w:rPr>
              <w:br/>
              <w:t>район, Кировская область</w:t>
            </w:r>
          </w:p>
        </w:tc>
      </w:tr>
      <w:tr w:rsidR="002D45D8" w:rsidTr="00175090">
        <w:tc>
          <w:tcPr>
            <w:tcW w:w="959" w:type="dxa"/>
          </w:tcPr>
          <w:p w:rsidR="002D45D8" w:rsidRDefault="002D45D8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2D45D8" w:rsidRDefault="005964EE" w:rsidP="005964EE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Зрительный зал</w:t>
            </w:r>
            <w:r w:rsidR="00AA37AB">
              <w:rPr>
                <w:szCs w:val="28"/>
              </w:rPr>
              <w:t xml:space="preserve"> </w:t>
            </w:r>
            <w:r w:rsidR="002D45D8">
              <w:rPr>
                <w:szCs w:val="28"/>
              </w:rPr>
              <w:t>Кривецк</w:t>
            </w:r>
            <w:r>
              <w:rPr>
                <w:szCs w:val="28"/>
              </w:rPr>
              <w:t>ого</w:t>
            </w:r>
            <w:r w:rsidR="00AA37AB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сельского</w:t>
            </w:r>
            <w:r w:rsidR="00D32EF7">
              <w:rPr>
                <w:szCs w:val="28"/>
              </w:rPr>
              <w:t xml:space="preserve"> Дом</w:t>
            </w:r>
            <w:r>
              <w:rPr>
                <w:szCs w:val="28"/>
              </w:rPr>
              <w:t>а</w:t>
            </w:r>
            <w:r w:rsidR="00D32EF7">
              <w:rPr>
                <w:szCs w:val="28"/>
              </w:rPr>
              <w:t xml:space="preserve"> культуры</w:t>
            </w:r>
          </w:p>
        </w:tc>
        <w:tc>
          <w:tcPr>
            <w:tcW w:w="3685" w:type="dxa"/>
          </w:tcPr>
          <w:p w:rsidR="002D45D8" w:rsidRDefault="002D45D8" w:rsidP="002D45D8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ул. Набережная, д. 1,</w:t>
            </w:r>
            <w:r>
              <w:rPr>
                <w:szCs w:val="28"/>
              </w:rPr>
              <w:br/>
              <w:t xml:space="preserve"> д. Кривецкая, Даро</w:t>
            </w:r>
            <w:r w:rsidR="009738DC">
              <w:rPr>
                <w:szCs w:val="28"/>
              </w:rPr>
              <w:t xml:space="preserve">вской </w:t>
            </w:r>
            <w:r w:rsidR="009738DC">
              <w:rPr>
                <w:szCs w:val="28"/>
              </w:rPr>
              <w:br/>
              <w:t>район, Кировская область</w:t>
            </w:r>
          </w:p>
          <w:p w:rsidR="00345A68" w:rsidRDefault="00345A68" w:rsidP="002D45D8">
            <w:pPr>
              <w:tabs>
                <w:tab w:val="left" w:pos="5490"/>
              </w:tabs>
              <w:jc w:val="center"/>
              <w:rPr>
                <w:szCs w:val="28"/>
              </w:rPr>
            </w:pPr>
          </w:p>
        </w:tc>
      </w:tr>
      <w:tr w:rsidR="002D45D8" w:rsidTr="00175090">
        <w:tc>
          <w:tcPr>
            <w:tcW w:w="959" w:type="dxa"/>
          </w:tcPr>
          <w:p w:rsidR="002D45D8" w:rsidRDefault="002D45D8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2D45D8" w:rsidRDefault="002D45D8" w:rsidP="00175090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Суборской</w:t>
            </w:r>
            <w:r w:rsidR="00AA37AB">
              <w:rPr>
                <w:szCs w:val="28"/>
              </w:rPr>
              <w:t xml:space="preserve"> </w:t>
            </w:r>
            <w:r w:rsidR="00D32EF7">
              <w:rPr>
                <w:szCs w:val="28"/>
              </w:rPr>
              <w:t xml:space="preserve">сельский </w:t>
            </w:r>
            <w:r>
              <w:rPr>
                <w:szCs w:val="28"/>
              </w:rPr>
              <w:t>клуб</w:t>
            </w:r>
          </w:p>
        </w:tc>
        <w:tc>
          <w:tcPr>
            <w:tcW w:w="3685" w:type="dxa"/>
          </w:tcPr>
          <w:p w:rsidR="002D45D8" w:rsidRDefault="002D45D8" w:rsidP="002D45D8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ул. Солнечная, д. 5,</w:t>
            </w:r>
            <w:r>
              <w:rPr>
                <w:szCs w:val="28"/>
              </w:rPr>
              <w:br/>
              <w:t xml:space="preserve">п. Суборь, Даровской </w:t>
            </w:r>
            <w:r>
              <w:rPr>
                <w:szCs w:val="28"/>
              </w:rPr>
              <w:br/>
              <w:t>район, Кировская область</w:t>
            </w:r>
          </w:p>
        </w:tc>
      </w:tr>
      <w:tr w:rsidR="002D45D8" w:rsidTr="00175090">
        <w:tc>
          <w:tcPr>
            <w:tcW w:w="959" w:type="dxa"/>
          </w:tcPr>
          <w:p w:rsidR="002D45D8" w:rsidRDefault="002D45D8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0C3CF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2D45D8" w:rsidRDefault="00D231CF" w:rsidP="00175090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МКУК «</w:t>
            </w:r>
            <w:r w:rsidR="002D45D8">
              <w:rPr>
                <w:szCs w:val="28"/>
              </w:rPr>
              <w:t>Вонданский</w:t>
            </w:r>
            <w:r w:rsidR="00AA37AB">
              <w:rPr>
                <w:szCs w:val="28"/>
              </w:rPr>
              <w:t xml:space="preserve"> </w:t>
            </w:r>
            <w:r w:rsidR="00D32EF7">
              <w:rPr>
                <w:szCs w:val="28"/>
              </w:rPr>
              <w:t xml:space="preserve">Центральный </w:t>
            </w:r>
            <w:r w:rsidR="00D32EF7">
              <w:rPr>
                <w:szCs w:val="28"/>
              </w:rPr>
              <w:br/>
              <w:t>сельский Дом культуры</w:t>
            </w:r>
            <w:r>
              <w:rPr>
                <w:szCs w:val="28"/>
              </w:rPr>
              <w:t>»</w:t>
            </w:r>
          </w:p>
        </w:tc>
        <w:tc>
          <w:tcPr>
            <w:tcW w:w="3685" w:type="dxa"/>
          </w:tcPr>
          <w:p w:rsidR="002D45D8" w:rsidRDefault="002D45D8" w:rsidP="002D45D8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ул. Школьная, д. 22,</w:t>
            </w:r>
            <w:r>
              <w:rPr>
                <w:szCs w:val="28"/>
              </w:rPr>
              <w:br/>
              <w:t xml:space="preserve">с. Вонданка, Даровской </w:t>
            </w:r>
            <w:r>
              <w:rPr>
                <w:szCs w:val="28"/>
              </w:rPr>
              <w:br/>
              <w:t>район, Кировская область</w:t>
            </w:r>
          </w:p>
        </w:tc>
      </w:tr>
      <w:tr w:rsidR="00345A68" w:rsidTr="00175090">
        <w:tc>
          <w:tcPr>
            <w:tcW w:w="959" w:type="dxa"/>
          </w:tcPr>
          <w:p w:rsidR="00345A68" w:rsidRDefault="00345A68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345A68" w:rsidRDefault="00D231CF" w:rsidP="00175090">
            <w:pPr>
              <w:tabs>
                <w:tab w:val="left" w:pos="5490"/>
              </w:tabs>
              <w:rPr>
                <w:szCs w:val="28"/>
              </w:rPr>
            </w:pPr>
            <w:r>
              <w:rPr>
                <w:szCs w:val="28"/>
              </w:rPr>
              <w:t>МКУК «</w:t>
            </w:r>
            <w:r w:rsidR="00345A68">
              <w:rPr>
                <w:szCs w:val="28"/>
              </w:rPr>
              <w:t>Варженский Центральный сельский Дом культуры</w:t>
            </w:r>
            <w:r>
              <w:rPr>
                <w:szCs w:val="28"/>
              </w:rPr>
              <w:t>»</w:t>
            </w:r>
          </w:p>
        </w:tc>
        <w:tc>
          <w:tcPr>
            <w:tcW w:w="3685" w:type="dxa"/>
          </w:tcPr>
          <w:p w:rsidR="00345A68" w:rsidRDefault="00345A68" w:rsidP="002D45D8">
            <w:pPr>
              <w:tabs>
                <w:tab w:val="left" w:pos="5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ул. Советская, д. 41а,</w:t>
            </w:r>
            <w:r>
              <w:rPr>
                <w:szCs w:val="28"/>
              </w:rPr>
              <w:br/>
              <w:t xml:space="preserve">с. Пиксур, Даровской </w:t>
            </w:r>
            <w:r>
              <w:rPr>
                <w:szCs w:val="28"/>
              </w:rPr>
              <w:br/>
              <w:t>район, Кировская область</w:t>
            </w:r>
          </w:p>
        </w:tc>
      </w:tr>
      <w:tr w:rsidR="00170EE6" w:rsidTr="00175090">
        <w:tc>
          <w:tcPr>
            <w:tcW w:w="959" w:type="dxa"/>
          </w:tcPr>
          <w:p w:rsidR="00170EE6" w:rsidRPr="00B83EA3" w:rsidRDefault="00170EE6" w:rsidP="00023810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17</w:t>
            </w:r>
            <w:r w:rsidR="000C3CF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:rsidR="00170EE6" w:rsidRPr="00B83EA3" w:rsidRDefault="00170EE6" w:rsidP="00175090">
            <w:pPr>
              <w:tabs>
                <w:tab w:val="left" w:pos="5490"/>
              </w:tabs>
              <w:rPr>
                <w:szCs w:val="28"/>
              </w:rPr>
            </w:pPr>
            <w:r w:rsidRPr="00B83EA3">
              <w:rPr>
                <w:szCs w:val="28"/>
              </w:rPr>
              <w:t>Актовый зал администрации муниц</w:t>
            </w:r>
            <w:r w:rsidRPr="00B83EA3">
              <w:rPr>
                <w:szCs w:val="28"/>
              </w:rPr>
              <w:t>и</w:t>
            </w:r>
            <w:r w:rsidRPr="00B83EA3">
              <w:rPr>
                <w:szCs w:val="28"/>
              </w:rPr>
              <w:t>пального образования Даровской м</w:t>
            </w:r>
            <w:r w:rsidRPr="00B83EA3">
              <w:rPr>
                <w:szCs w:val="28"/>
              </w:rPr>
              <w:t>у</w:t>
            </w:r>
            <w:r w:rsidRPr="00B83EA3">
              <w:rPr>
                <w:szCs w:val="28"/>
              </w:rPr>
              <w:t>ниципальный район Кировской о</w:t>
            </w:r>
            <w:r w:rsidRPr="00B83EA3">
              <w:rPr>
                <w:szCs w:val="28"/>
              </w:rPr>
              <w:t>б</w:t>
            </w:r>
            <w:r w:rsidRPr="00B83EA3">
              <w:rPr>
                <w:szCs w:val="28"/>
              </w:rPr>
              <w:t>ласти</w:t>
            </w:r>
          </w:p>
        </w:tc>
        <w:tc>
          <w:tcPr>
            <w:tcW w:w="3685" w:type="dxa"/>
          </w:tcPr>
          <w:p w:rsidR="00954A62" w:rsidRPr="00B83EA3" w:rsidRDefault="00954A62" w:rsidP="002D45D8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у</w:t>
            </w:r>
            <w:r w:rsidR="00170EE6" w:rsidRPr="00B83EA3">
              <w:rPr>
                <w:szCs w:val="28"/>
              </w:rPr>
              <w:t>л. Набережная, д. 8,</w:t>
            </w:r>
          </w:p>
          <w:p w:rsidR="00170EE6" w:rsidRDefault="00170EE6" w:rsidP="002D45D8">
            <w:pPr>
              <w:tabs>
                <w:tab w:val="left" w:pos="5490"/>
              </w:tabs>
              <w:jc w:val="center"/>
              <w:rPr>
                <w:szCs w:val="28"/>
              </w:rPr>
            </w:pPr>
            <w:r w:rsidRPr="00B83EA3">
              <w:rPr>
                <w:szCs w:val="28"/>
              </w:rPr>
              <w:t>пгт Даровской, Кировская область</w:t>
            </w:r>
          </w:p>
        </w:tc>
      </w:tr>
    </w:tbl>
    <w:p w:rsidR="007A6947" w:rsidRDefault="00C162B0" w:rsidP="00C162B0">
      <w:pPr>
        <w:tabs>
          <w:tab w:val="left" w:pos="5490"/>
        </w:tabs>
        <w:jc w:val="center"/>
        <w:rPr>
          <w:b/>
          <w:szCs w:val="28"/>
        </w:rPr>
      </w:pPr>
      <w:r>
        <w:rPr>
          <w:b/>
          <w:szCs w:val="28"/>
        </w:rPr>
        <w:t>_____________________</w:t>
      </w:r>
    </w:p>
    <w:sectPr w:rsidR="007A6947" w:rsidSect="00345A68">
      <w:headerReference w:type="even" r:id="rId8"/>
      <w:headerReference w:type="first" r:id="rId9"/>
      <w:footerReference w:type="first" r:id="rId10"/>
      <w:pgSz w:w="11906" w:h="16838" w:code="9"/>
      <w:pgMar w:top="333" w:right="851" w:bottom="851" w:left="1701" w:header="286" w:footer="3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ED" w:rsidRDefault="001A61ED">
      <w:r>
        <w:separator/>
      </w:r>
    </w:p>
  </w:endnote>
  <w:endnote w:type="continuationSeparator" w:id="1">
    <w:p w:rsidR="001A61ED" w:rsidRDefault="001A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BC" w:rsidRPr="00D817C3" w:rsidRDefault="0050214D">
    <w:pPr>
      <w:pStyle w:val="a6"/>
      <w:rPr>
        <w:sz w:val="16"/>
        <w:szCs w:val="16"/>
      </w:rPr>
    </w:pPr>
    <w:r w:rsidRPr="00D817C3">
      <w:rPr>
        <w:sz w:val="16"/>
        <w:szCs w:val="16"/>
      </w:rPr>
      <w:fldChar w:fldCharType="begin"/>
    </w:r>
    <w:r w:rsidR="006D2BBC" w:rsidRPr="00D817C3">
      <w:rPr>
        <w:sz w:val="16"/>
        <w:szCs w:val="16"/>
      </w:rPr>
      <w:instrText xml:space="preserve"> DATE \@ "dd.MM.yyyy" </w:instrText>
    </w:r>
    <w:r w:rsidRPr="00D817C3">
      <w:rPr>
        <w:sz w:val="16"/>
        <w:szCs w:val="16"/>
      </w:rPr>
      <w:fldChar w:fldCharType="separate"/>
    </w:r>
    <w:r w:rsidR="00F12E5B">
      <w:rPr>
        <w:noProof/>
        <w:sz w:val="16"/>
        <w:szCs w:val="16"/>
      </w:rPr>
      <w:t>02.02.2024</w:t>
    </w:r>
    <w:r w:rsidRPr="00D817C3">
      <w:rPr>
        <w:sz w:val="16"/>
        <w:szCs w:val="16"/>
      </w:rPr>
      <w:fldChar w:fldCharType="end"/>
    </w:r>
    <w:r w:rsidRPr="00D817C3">
      <w:rPr>
        <w:sz w:val="16"/>
        <w:szCs w:val="16"/>
      </w:rPr>
      <w:fldChar w:fldCharType="begin"/>
    </w:r>
    <w:r w:rsidR="006D2BBC" w:rsidRPr="00D817C3">
      <w:rPr>
        <w:sz w:val="16"/>
        <w:szCs w:val="16"/>
      </w:rPr>
      <w:instrText xml:space="preserve"> TIME \@ "H:mm:ss" </w:instrText>
    </w:r>
    <w:r w:rsidRPr="00D817C3">
      <w:rPr>
        <w:sz w:val="16"/>
        <w:szCs w:val="16"/>
      </w:rPr>
      <w:fldChar w:fldCharType="separate"/>
    </w:r>
    <w:r w:rsidR="00F12E5B">
      <w:rPr>
        <w:noProof/>
        <w:sz w:val="16"/>
        <w:szCs w:val="16"/>
      </w:rPr>
      <w:t>9:41:34</w:t>
    </w:r>
    <w:r w:rsidRPr="00D817C3">
      <w:rPr>
        <w:sz w:val="16"/>
        <w:szCs w:val="16"/>
      </w:rPr>
      <w:fldChar w:fldCharType="end"/>
    </w:r>
    <w:r w:rsidRPr="00D817C3">
      <w:rPr>
        <w:sz w:val="16"/>
        <w:szCs w:val="16"/>
      </w:rPr>
      <w:fldChar w:fldCharType="begin"/>
    </w:r>
    <w:r w:rsidR="006D2BBC" w:rsidRPr="00D817C3">
      <w:rPr>
        <w:sz w:val="16"/>
        <w:szCs w:val="16"/>
      </w:rPr>
      <w:instrText xml:space="preserve"> FILENAME \p </w:instrText>
    </w:r>
    <w:r w:rsidRPr="00D817C3">
      <w:rPr>
        <w:sz w:val="16"/>
        <w:szCs w:val="16"/>
      </w:rPr>
      <w:fldChar w:fldCharType="separate"/>
    </w:r>
    <w:r w:rsidR="00F12E5B">
      <w:rPr>
        <w:noProof/>
        <w:sz w:val="16"/>
        <w:szCs w:val="16"/>
      </w:rPr>
      <w:t>D:\РАБОТА\Документы\2024\Постановления\предоставление помещений для агитации 2024 год № 27.docx</w:t>
    </w:r>
    <w:r w:rsidRPr="00D817C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ED" w:rsidRDefault="001A61ED">
      <w:r>
        <w:separator/>
      </w:r>
    </w:p>
  </w:footnote>
  <w:footnote w:type="continuationSeparator" w:id="1">
    <w:p w:rsidR="001A61ED" w:rsidRDefault="001A6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BC" w:rsidRDefault="0050214D" w:rsidP="006D2BB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B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2BBC">
      <w:rPr>
        <w:rStyle w:val="a7"/>
        <w:noProof/>
      </w:rPr>
      <w:t>2</w:t>
    </w:r>
    <w:r>
      <w:rPr>
        <w:rStyle w:val="a7"/>
      </w:rPr>
      <w:fldChar w:fldCharType="end"/>
    </w:r>
  </w:p>
  <w:p w:rsidR="006D2BBC" w:rsidRDefault="006D2B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BC" w:rsidRDefault="00E10753" w:rsidP="006D2BBC">
    <w:pPr>
      <w:pStyle w:val="a4"/>
      <w:tabs>
        <w:tab w:val="clear" w:pos="4153"/>
      </w:tabs>
      <w:jc w:val="center"/>
    </w:pPr>
    <w:r>
      <w:rPr>
        <w:b/>
        <w:noProof/>
        <w:szCs w:val="28"/>
      </w:rPr>
      <w:drawing>
        <wp:inline distT="0" distB="0" distL="0" distR="0">
          <wp:extent cx="476250" cy="609600"/>
          <wp:effectExtent l="19050" t="0" r="0" b="0"/>
          <wp:docPr id="1" name="Рисунок 1" descr="Самый легкий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амый легкий гер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022"/>
    <w:multiLevelType w:val="multilevel"/>
    <w:tmpl w:val="42D8ADB6"/>
    <w:lvl w:ilvl="0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825" w:hanging="12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25" w:hanging="1257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25" w:hanging="12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2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5EA7361"/>
    <w:multiLevelType w:val="multilevel"/>
    <w:tmpl w:val="42B0B99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16AA1B7A"/>
    <w:multiLevelType w:val="multilevel"/>
    <w:tmpl w:val="EBFA61D4"/>
    <w:lvl w:ilvl="0">
      <w:start w:val="1"/>
      <w:numFmt w:val="decimal"/>
      <w:suff w:val="space"/>
      <w:lvlText w:val="%1."/>
      <w:lvlJc w:val="left"/>
      <w:pPr>
        <w:ind w:left="5240" w:hanging="420"/>
      </w:pPr>
      <w:rPr>
        <w:rFonts w:hint="default"/>
        <w:b w:val="0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634890"/>
    <w:multiLevelType w:val="hybridMultilevel"/>
    <w:tmpl w:val="1DA2367A"/>
    <w:lvl w:ilvl="0" w:tplc="17BCC9D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34555"/>
    <w:multiLevelType w:val="multilevel"/>
    <w:tmpl w:val="B9F6C148"/>
    <w:lvl w:ilvl="0">
      <w:start w:val="1"/>
      <w:numFmt w:val="decimal"/>
      <w:suff w:val="space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69F4D32"/>
    <w:multiLevelType w:val="hybridMultilevel"/>
    <w:tmpl w:val="EF460FA0"/>
    <w:lvl w:ilvl="0" w:tplc="A7AC142A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B94455"/>
    <w:multiLevelType w:val="hybridMultilevel"/>
    <w:tmpl w:val="8A8C8374"/>
    <w:lvl w:ilvl="0" w:tplc="C7021914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C0417"/>
    <w:multiLevelType w:val="multilevel"/>
    <w:tmpl w:val="D18EF56A"/>
    <w:lvl w:ilvl="0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suff w:val="space"/>
      <w:lvlText w:val="%2."/>
      <w:lvlJc w:val="left"/>
      <w:pPr>
        <w:ind w:left="2250" w:hanging="12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25" w:hanging="1257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25" w:hanging="12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2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58DC3BBC"/>
    <w:multiLevelType w:val="hybridMultilevel"/>
    <w:tmpl w:val="17F2ED40"/>
    <w:lvl w:ilvl="0" w:tplc="A998D3F0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992A64"/>
    <w:multiLevelType w:val="hybridMultilevel"/>
    <w:tmpl w:val="E8C45040"/>
    <w:lvl w:ilvl="0" w:tplc="9348BAB2">
      <w:start w:val="4"/>
      <w:numFmt w:val="decimal"/>
      <w:lvlText w:val="%1."/>
      <w:lvlJc w:val="left"/>
      <w:pPr>
        <w:ind w:left="14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>
    <w:nsid w:val="73781FD2"/>
    <w:multiLevelType w:val="multilevel"/>
    <w:tmpl w:val="EB34BAA0"/>
    <w:lvl w:ilvl="0">
      <w:start w:val="1"/>
      <w:numFmt w:val="decimal"/>
      <w:suff w:val="space"/>
      <w:lvlText w:val="%1."/>
      <w:lvlJc w:val="left"/>
      <w:pPr>
        <w:ind w:left="1260" w:hanging="5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597832"/>
    <w:rsid w:val="00001A5C"/>
    <w:rsid w:val="0000306C"/>
    <w:rsid w:val="000048AE"/>
    <w:rsid w:val="00014774"/>
    <w:rsid w:val="00023810"/>
    <w:rsid w:val="00024141"/>
    <w:rsid w:val="000309F2"/>
    <w:rsid w:val="0003119A"/>
    <w:rsid w:val="00035EEA"/>
    <w:rsid w:val="00043017"/>
    <w:rsid w:val="00047ABD"/>
    <w:rsid w:val="00051BF2"/>
    <w:rsid w:val="00056840"/>
    <w:rsid w:val="00060CFB"/>
    <w:rsid w:val="00061ED4"/>
    <w:rsid w:val="00063404"/>
    <w:rsid w:val="000638ED"/>
    <w:rsid w:val="000672EB"/>
    <w:rsid w:val="00072062"/>
    <w:rsid w:val="00074BDB"/>
    <w:rsid w:val="00077C27"/>
    <w:rsid w:val="00082253"/>
    <w:rsid w:val="000835D8"/>
    <w:rsid w:val="00083BF7"/>
    <w:rsid w:val="000942F4"/>
    <w:rsid w:val="000A061B"/>
    <w:rsid w:val="000A299C"/>
    <w:rsid w:val="000B28ED"/>
    <w:rsid w:val="000C3CFD"/>
    <w:rsid w:val="000D1C13"/>
    <w:rsid w:val="000D21AB"/>
    <w:rsid w:val="000D7D93"/>
    <w:rsid w:val="000E0F1C"/>
    <w:rsid w:val="000F05CA"/>
    <w:rsid w:val="001031DA"/>
    <w:rsid w:val="001067A0"/>
    <w:rsid w:val="00121B35"/>
    <w:rsid w:val="00123583"/>
    <w:rsid w:val="0013128D"/>
    <w:rsid w:val="0013219F"/>
    <w:rsid w:val="001414E9"/>
    <w:rsid w:val="00143782"/>
    <w:rsid w:val="001453DE"/>
    <w:rsid w:val="00150CE7"/>
    <w:rsid w:val="001559DD"/>
    <w:rsid w:val="00155F31"/>
    <w:rsid w:val="00163FF8"/>
    <w:rsid w:val="00164312"/>
    <w:rsid w:val="0016586F"/>
    <w:rsid w:val="00166474"/>
    <w:rsid w:val="00170698"/>
    <w:rsid w:val="00170EA5"/>
    <w:rsid w:val="00170EE6"/>
    <w:rsid w:val="00171196"/>
    <w:rsid w:val="00173127"/>
    <w:rsid w:val="00175090"/>
    <w:rsid w:val="00177908"/>
    <w:rsid w:val="001821F4"/>
    <w:rsid w:val="001A3C06"/>
    <w:rsid w:val="001A51B1"/>
    <w:rsid w:val="001A61ED"/>
    <w:rsid w:val="001B61EB"/>
    <w:rsid w:val="001D3A06"/>
    <w:rsid w:val="001D54FE"/>
    <w:rsid w:val="001F4892"/>
    <w:rsid w:val="001F7309"/>
    <w:rsid w:val="002008AB"/>
    <w:rsid w:val="00214767"/>
    <w:rsid w:val="0021678C"/>
    <w:rsid w:val="00232A94"/>
    <w:rsid w:val="0026220C"/>
    <w:rsid w:val="00266B48"/>
    <w:rsid w:val="00272C4D"/>
    <w:rsid w:val="00274B19"/>
    <w:rsid w:val="00284132"/>
    <w:rsid w:val="0028762C"/>
    <w:rsid w:val="00290B50"/>
    <w:rsid w:val="00292CF5"/>
    <w:rsid w:val="00297B4E"/>
    <w:rsid w:val="002A3543"/>
    <w:rsid w:val="002D45D8"/>
    <w:rsid w:val="002D4D51"/>
    <w:rsid w:val="002E2163"/>
    <w:rsid w:val="002E409B"/>
    <w:rsid w:val="002F3F8B"/>
    <w:rsid w:val="00301D0F"/>
    <w:rsid w:val="003069E3"/>
    <w:rsid w:val="00313883"/>
    <w:rsid w:val="0032154B"/>
    <w:rsid w:val="00323067"/>
    <w:rsid w:val="0032630D"/>
    <w:rsid w:val="00333BDB"/>
    <w:rsid w:val="00340546"/>
    <w:rsid w:val="003445AB"/>
    <w:rsid w:val="00345A68"/>
    <w:rsid w:val="00346CCE"/>
    <w:rsid w:val="00357F38"/>
    <w:rsid w:val="00360C26"/>
    <w:rsid w:val="00363BBF"/>
    <w:rsid w:val="003724C5"/>
    <w:rsid w:val="00382AE6"/>
    <w:rsid w:val="00383D9A"/>
    <w:rsid w:val="003B148E"/>
    <w:rsid w:val="003B7680"/>
    <w:rsid w:val="003D3716"/>
    <w:rsid w:val="003F14E0"/>
    <w:rsid w:val="003F47C6"/>
    <w:rsid w:val="003F6C70"/>
    <w:rsid w:val="004028E4"/>
    <w:rsid w:val="00410E88"/>
    <w:rsid w:val="0041175E"/>
    <w:rsid w:val="004143FE"/>
    <w:rsid w:val="00414D1E"/>
    <w:rsid w:val="00420EDD"/>
    <w:rsid w:val="00421861"/>
    <w:rsid w:val="0042300E"/>
    <w:rsid w:val="00432739"/>
    <w:rsid w:val="00440108"/>
    <w:rsid w:val="004430E1"/>
    <w:rsid w:val="00443A6F"/>
    <w:rsid w:val="004517C0"/>
    <w:rsid w:val="00453CF5"/>
    <w:rsid w:val="00454B4F"/>
    <w:rsid w:val="00461D69"/>
    <w:rsid w:val="00461DBD"/>
    <w:rsid w:val="00463A6C"/>
    <w:rsid w:val="004655B4"/>
    <w:rsid w:val="004679DF"/>
    <w:rsid w:val="00470BFF"/>
    <w:rsid w:val="004806B6"/>
    <w:rsid w:val="004869A0"/>
    <w:rsid w:val="00490590"/>
    <w:rsid w:val="00490728"/>
    <w:rsid w:val="00497448"/>
    <w:rsid w:val="00497D57"/>
    <w:rsid w:val="004A7225"/>
    <w:rsid w:val="004B449B"/>
    <w:rsid w:val="004D25ED"/>
    <w:rsid w:val="005003BD"/>
    <w:rsid w:val="0050214D"/>
    <w:rsid w:val="00503CD3"/>
    <w:rsid w:val="00507114"/>
    <w:rsid w:val="005134E5"/>
    <w:rsid w:val="00513A8D"/>
    <w:rsid w:val="00514DC5"/>
    <w:rsid w:val="00524951"/>
    <w:rsid w:val="00531AD1"/>
    <w:rsid w:val="005341C0"/>
    <w:rsid w:val="00536ED6"/>
    <w:rsid w:val="0054294D"/>
    <w:rsid w:val="005442CF"/>
    <w:rsid w:val="005510D9"/>
    <w:rsid w:val="00551959"/>
    <w:rsid w:val="00553E69"/>
    <w:rsid w:val="0055721E"/>
    <w:rsid w:val="00562E37"/>
    <w:rsid w:val="005631DE"/>
    <w:rsid w:val="00570DF2"/>
    <w:rsid w:val="005722CC"/>
    <w:rsid w:val="00576D22"/>
    <w:rsid w:val="005824AA"/>
    <w:rsid w:val="005917F8"/>
    <w:rsid w:val="005964EE"/>
    <w:rsid w:val="00597832"/>
    <w:rsid w:val="005A3344"/>
    <w:rsid w:val="005A3B07"/>
    <w:rsid w:val="005A625A"/>
    <w:rsid w:val="005B2E4A"/>
    <w:rsid w:val="005B575C"/>
    <w:rsid w:val="005C0E6F"/>
    <w:rsid w:val="005C11B4"/>
    <w:rsid w:val="005D1AE0"/>
    <w:rsid w:val="005D2B43"/>
    <w:rsid w:val="005D30EC"/>
    <w:rsid w:val="005D368F"/>
    <w:rsid w:val="005E147D"/>
    <w:rsid w:val="005E7FD2"/>
    <w:rsid w:val="005F3875"/>
    <w:rsid w:val="00604B89"/>
    <w:rsid w:val="00635CCA"/>
    <w:rsid w:val="0063666F"/>
    <w:rsid w:val="00642DCB"/>
    <w:rsid w:val="0065261C"/>
    <w:rsid w:val="0065549D"/>
    <w:rsid w:val="0066001D"/>
    <w:rsid w:val="00661DC2"/>
    <w:rsid w:val="00663C08"/>
    <w:rsid w:val="006723C5"/>
    <w:rsid w:val="00685C49"/>
    <w:rsid w:val="0068645F"/>
    <w:rsid w:val="006A63B5"/>
    <w:rsid w:val="006B014D"/>
    <w:rsid w:val="006B284B"/>
    <w:rsid w:val="006B3C13"/>
    <w:rsid w:val="006B3DAD"/>
    <w:rsid w:val="006C2B2E"/>
    <w:rsid w:val="006C54B2"/>
    <w:rsid w:val="006D2BBC"/>
    <w:rsid w:val="006D6E86"/>
    <w:rsid w:val="006F3BA0"/>
    <w:rsid w:val="00703D9F"/>
    <w:rsid w:val="00703F86"/>
    <w:rsid w:val="00715349"/>
    <w:rsid w:val="00725C9D"/>
    <w:rsid w:val="00733116"/>
    <w:rsid w:val="007351DE"/>
    <w:rsid w:val="007379D6"/>
    <w:rsid w:val="00737FA8"/>
    <w:rsid w:val="0074230C"/>
    <w:rsid w:val="007469EC"/>
    <w:rsid w:val="00754198"/>
    <w:rsid w:val="00754EF9"/>
    <w:rsid w:val="007703E0"/>
    <w:rsid w:val="00777537"/>
    <w:rsid w:val="00777FC5"/>
    <w:rsid w:val="00783816"/>
    <w:rsid w:val="0079235D"/>
    <w:rsid w:val="0079502E"/>
    <w:rsid w:val="007A2B76"/>
    <w:rsid w:val="007A629A"/>
    <w:rsid w:val="007A6947"/>
    <w:rsid w:val="007A6D7E"/>
    <w:rsid w:val="007C2380"/>
    <w:rsid w:val="007D60C1"/>
    <w:rsid w:val="007E379D"/>
    <w:rsid w:val="007F06CB"/>
    <w:rsid w:val="007F5A6D"/>
    <w:rsid w:val="00803AA0"/>
    <w:rsid w:val="008075F8"/>
    <w:rsid w:val="00811EE0"/>
    <w:rsid w:val="0082143B"/>
    <w:rsid w:val="0082513C"/>
    <w:rsid w:val="008268A1"/>
    <w:rsid w:val="00826EEC"/>
    <w:rsid w:val="00830892"/>
    <w:rsid w:val="00831987"/>
    <w:rsid w:val="0083778A"/>
    <w:rsid w:val="0085168B"/>
    <w:rsid w:val="008520E5"/>
    <w:rsid w:val="00853DE0"/>
    <w:rsid w:val="00854C62"/>
    <w:rsid w:val="00857FE2"/>
    <w:rsid w:val="008631AD"/>
    <w:rsid w:val="00866061"/>
    <w:rsid w:val="00872479"/>
    <w:rsid w:val="0088158E"/>
    <w:rsid w:val="00884F82"/>
    <w:rsid w:val="008866AE"/>
    <w:rsid w:val="00890612"/>
    <w:rsid w:val="008922AA"/>
    <w:rsid w:val="008B72A2"/>
    <w:rsid w:val="008C2B06"/>
    <w:rsid w:val="008C77DE"/>
    <w:rsid w:val="008D1906"/>
    <w:rsid w:val="008E2CEE"/>
    <w:rsid w:val="008E2FEB"/>
    <w:rsid w:val="00905EAD"/>
    <w:rsid w:val="00922165"/>
    <w:rsid w:val="009237E7"/>
    <w:rsid w:val="00924669"/>
    <w:rsid w:val="00925D02"/>
    <w:rsid w:val="00926D0D"/>
    <w:rsid w:val="00931A11"/>
    <w:rsid w:val="009349B5"/>
    <w:rsid w:val="00937441"/>
    <w:rsid w:val="009447D4"/>
    <w:rsid w:val="00952816"/>
    <w:rsid w:val="00954A62"/>
    <w:rsid w:val="009738DC"/>
    <w:rsid w:val="00973BBE"/>
    <w:rsid w:val="0097591D"/>
    <w:rsid w:val="0098555B"/>
    <w:rsid w:val="009905B2"/>
    <w:rsid w:val="009907B6"/>
    <w:rsid w:val="00993980"/>
    <w:rsid w:val="009978F1"/>
    <w:rsid w:val="009A3F04"/>
    <w:rsid w:val="009B1DDD"/>
    <w:rsid w:val="009C2A40"/>
    <w:rsid w:val="009C4BD7"/>
    <w:rsid w:val="009D424E"/>
    <w:rsid w:val="009E2349"/>
    <w:rsid w:val="009F55B1"/>
    <w:rsid w:val="009F5CB6"/>
    <w:rsid w:val="009F6BF7"/>
    <w:rsid w:val="00A074EF"/>
    <w:rsid w:val="00A10A22"/>
    <w:rsid w:val="00A12125"/>
    <w:rsid w:val="00A1630D"/>
    <w:rsid w:val="00A2380D"/>
    <w:rsid w:val="00A25CA9"/>
    <w:rsid w:val="00A313DE"/>
    <w:rsid w:val="00A56BCB"/>
    <w:rsid w:val="00A6254C"/>
    <w:rsid w:val="00A6272F"/>
    <w:rsid w:val="00A64FFB"/>
    <w:rsid w:val="00A65C5A"/>
    <w:rsid w:val="00A725D8"/>
    <w:rsid w:val="00A7371F"/>
    <w:rsid w:val="00A7424A"/>
    <w:rsid w:val="00A76B4D"/>
    <w:rsid w:val="00A81DEC"/>
    <w:rsid w:val="00A83B81"/>
    <w:rsid w:val="00A84B54"/>
    <w:rsid w:val="00A930F0"/>
    <w:rsid w:val="00A93B74"/>
    <w:rsid w:val="00AA37AB"/>
    <w:rsid w:val="00AC2270"/>
    <w:rsid w:val="00AC6FB5"/>
    <w:rsid w:val="00AC797E"/>
    <w:rsid w:val="00AD597E"/>
    <w:rsid w:val="00AF2508"/>
    <w:rsid w:val="00AF3B5F"/>
    <w:rsid w:val="00AF6B2D"/>
    <w:rsid w:val="00B01F8C"/>
    <w:rsid w:val="00B04640"/>
    <w:rsid w:val="00B06C60"/>
    <w:rsid w:val="00B232FC"/>
    <w:rsid w:val="00B23D6F"/>
    <w:rsid w:val="00B258D8"/>
    <w:rsid w:val="00B31C97"/>
    <w:rsid w:val="00B411A7"/>
    <w:rsid w:val="00B55A6C"/>
    <w:rsid w:val="00B64C6E"/>
    <w:rsid w:val="00B64F40"/>
    <w:rsid w:val="00B70CD7"/>
    <w:rsid w:val="00B7287F"/>
    <w:rsid w:val="00B81E7D"/>
    <w:rsid w:val="00B83EA3"/>
    <w:rsid w:val="00B93376"/>
    <w:rsid w:val="00BA027D"/>
    <w:rsid w:val="00BA257D"/>
    <w:rsid w:val="00BA5439"/>
    <w:rsid w:val="00BA7505"/>
    <w:rsid w:val="00BB38E2"/>
    <w:rsid w:val="00BB7FB6"/>
    <w:rsid w:val="00BC07AA"/>
    <w:rsid w:val="00BD09D8"/>
    <w:rsid w:val="00BD179D"/>
    <w:rsid w:val="00BD2888"/>
    <w:rsid w:val="00BD4636"/>
    <w:rsid w:val="00BD7D71"/>
    <w:rsid w:val="00BE3B6F"/>
    <w:rsid w:val="00BF52D3"/>
    <w:rsid w:val="00BF5CC1"/>
    <w:rsid w:val="00C1153E"/>
    <w:rsid w:val="00C162B0"/>
    <w:rsid w:val="00C232C1"/>
    <w:rsid w:val="00C324F9"/>
    <w:rsid w:val="00C41E73"/>
    <w:rsid w:val="00C429B6"/>
    <w:rsid w:val="00C4482F"/>
    <w:rsid w:val="00C50C8C"/>
    <w:rsid w:val="00C55664"/>
    <w:rsid w:val="00C635FD"/>
    <w:rsid w:val="00C65693"/>
    <w:rsid w:val="00C704DF"/>
    <w:rsid w:val="00C80712"/>
    <w:rsid w:val="00C80C7C"/>
    <w:rsid w:val="00C94B1A"/>
    <w:rsid w:val="00C9700E"/>
    <w:rsid w:val="00CA75FB"/>
    <w:rsid w:val="00CB1DDF"/>
    <w:rsid w:val="00CB3FEC"/>
    <w:rsid w:val="00CC1B00"/>
    <w:rsid w:val="00CD3D91"/>
    <w:rsid w:val="00CD43A6"/>
    <w:rsid w:val="00CD592C"/>
    <w:rsid w:val="00CD5984"/>
    <w:rsid w:val="00CD5C3B"/>
    <w:rsid w:val="00CD6267"/>
    <w:rsid w:val="00CE7636"/>
    <w:rsid w:val="00D006AB"/>
    <w:rsid w:val="00D101C7"/>
    <w:rsid w:val="00D13970"/>
    <w:rsid w:val="00D231CF"/>
    <w:rsid w:val="00D30F79"/>
    <w:rsid w:val="00D30FDD"/>
    <w:rsid w:val="00D32EF7"/>
    <w:rsid w:val="00D46FA0"/>
    <w:rsid w:val="00D537D4"/>
    <w:rsid w:val="00D55CE9"/>
    <w:rsid w:val="00D57973"/>
    <w:rsid w:val="00D62234"/>
    <w:rsid w:val="00D6594A"/>
    <w:rsid w:val="00D7278B"/>
    <w:rsid w:val="00D95421"/>
    <w:rsid w:val="00DB4B1E"/>
    <w:rsid w:val="00DB5018"/>
    <w:rsid w:val="00DB7121"/>
    <w:rsid w:val="00DD123A"/>
    <w:rsid w:val="00DD4EB0"/>
    <w:rsid w:val="00DE541E"/>
    <w:rsid w:val="00DE54CD"/>
    <w:rsid w:val="00DE5756"/>
    <w:rsid w:val="00DE7F8B"/>
    <w:rsid w:val="00DF10B8"/>
    <w:rsid w:val="00DF13C3"/>
    <w:rsid w:val="00DF7985"/>
    <w:rsid w:val="00E017D7"/>
    <w:rsid w:val="00E05213"/>
    <w:rsid w:val="00E10753"/>
    <w:rsid w:val="00E12586"/>
    <w:rsid w:val="00E14A81"/>
    <w:rsid w:val="00E254E7"/>
    <w:rsid w:val="00E32F64"/>
    <w:rsid w:val="00E33F83"/>
    <w:rsid w:val="00E360B0"/>
    <w:rsid w:val="00E44228"/>
    <w:rsid w:val="00E52039"/>
    <w:rsid w:val="00E808EB"/>
    <w:rsid w:val="00E823FD"/>
    <w:rsid w:val="00E82D80"/>
    <w:rsid w:val="00E929C1"/>
    <w:rsid w:val="00E95C10"/>
    <w:rsid w:val="00EA0D12"/>
    <w:rsid w:val="00EA0D31"/>
    <w:rsid w:val="00EA6AFE"/>
    <w:rsid w:val="00EA710F"/>
    <w:rsid w:val="00EB0C46"/>
    <w:rsid w:val="00EC0FEA"/>
    <w:rsid w:val="00ED0FD4"/>
    <w:rsid w:val="00ED2975"/>
    <w:rsid w:val="00ED3618"/>
    <w:rsid w:val="00ED6B4C"/>
    <w:rsid w:val="00ED6C88"/>
    <w:rsid w:val="00EF0282"/>
    <w:rsid w:val="00EF4019"/>
    <w:rsid w:val="00EF46A8"/>
    <w:rsid w:val="00F012A0"/>
    <w:rsid w:val="00F11CE0"/>
    <w:rsid w:val="00F12E5B"/>
    <w:rsid w:val="00F14725"/>
    <w:rsid w:val="00F151B0"/>
    <w:rsid w:val="00F17617"/>
    <w:rsid w:val="00F431C6"/>
    <w:rsid w:val="00F5052D"/>
    <w:rsid w:val="00F520DC"/>
    <w:rsid w:val="00F5231F"/>
    <w:rsid w:val="00F56ED2"/>
    <w:rsid w:val="00F62621"/>
    <w:rsid w:val="00F66DEA"/>
    <w:rsid w:val="00F77F71"/>
    <w:rsid w:val="00F84B4F"/>
    <w:rsid w:val="00F877FE"/>
    <w:rsid w:val="00F924ED"/>
    <w:rsid w:val="00F94E3A"/>
    <w:rsid w:val="00FA3429"/>
    <w:rsid w:val="00FA47A3"/>
    <w:rsid w:val="00FB2E03"/>
    <w:rsid w:val="00FB3752"/>
    <w:rsid w:val="00FB4DBB"/>
    <w:rsid w:val="00FB72EB"/>
    <w:rsid w:val="00FC19E9"/>
    <w:rsid w:val="00FD0353"/>
    <w:rsid w:val="00FD19EA"/>
    <w:rsid w:val="00FD1A01"/>
    <w:rsid w:val="00FD4FC1"/>
    <w:rsid w:val="00FD5E4D"/>
    <w:rsid w:val="00FE36A8"/>
    <w:rsid w:val="00FF082B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BB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2BBC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D2BB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D2BBC"/>
  </w:style>
  <w:style w:type="paragraph" w:customStyle="1" w:styleId="Iioaioo">
    <w:name w:val="Ii oaio?o"/>
    <w:basedOn w:val="a"/>
    <w:rsid w:val="006D2BBC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6D2BB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9">
    <w:name w:val="Знак Знак Знак Знак"/>
    <w:basedOn w:val="a"/>
    <w:rsid w:val="006D2BB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Balloon Text"/>
    <w:basedOn w:val="a"/>
    <w:link w:val="ab"/>
    <w:rsid w:val="005978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83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F5231F"/>
    <w:pPr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F5231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43017"/>
    <w:rPr>
      <w:sz w:val="28"/>
    </w:rPr>
  </w:style>
  <w:style w:type="paragraph" w:styleId="ae">
    <w:name w:val="List Paragraph"/>
    <w:basedOn w:val="a"/>
    <w:uiPriority w:val="34"/>
    <w:qFormat/>
    <w:rsid w:val="00E9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BB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2BBC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D2BB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D2BBC"/>
  </w:style>
  <w:style w:type="paragraph" w:customStyle="1" w:styleId="Iioaioo">
    <w:name w:val="Ii oaio?o"/>
    <w:basedOn w:val="a"/>
    <w:rsid w:val="006D2BBC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6D2BB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9">
    <w:name w:val="Знак Знак Знак Знак"/>
    <w:basedOn w:val="a"/>
    <w:rsid w:val="006D2BB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Balloon Text"/>
    <w:basedOn w:val="a"/>
    <w:link w:val="ab"/>
    <w:rsid w:val="005978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83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F5231F"/>
    <w:pPr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F5231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43017"/>
    <w:rPr>
      <w:sz w:val="28"/>
    </w:rPr>
  </w:style>
  <w:style w:type="paragraph" w:styleId="ae">
    <w:name w:val="List Paragraph"/>
    <w:basedOn w:val="a"/>
    <w:uiPriority w:val="34"/>
    <w:qFormat/>
    <w:rsid w:val="00E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inistka\Application%20Data\Microsoft\&#1064;&#1072;&#1073;&#1083;&#1086;&#1085;&#1099;\&#1053;&#1086;&#1074;&#1086;&#1077;%20&#1088;&#1072;&#1089;&#1087;&#1086;&#1088;.20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50B0-8A0C-47BF-97E3-F8A26DEF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Новое распор.2011</Template>
  <TotalTime>48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Mashinistka</dc:creator>
  <cp:lastModifiedBy>Мунсобственность</cp:lastModifiedBy>
  <cp:revision>4</cp:revision>
  <cp:lastPrinted>2024-02-02T06:41:00Z</cp:lastPrinted>
  <dcterms:created xsi:type="dcterms:W3CDTF">2024-02-02T06:37:00Z</dcterms:created>
  <dcterms:modified xsi:type="dcterms:W3CDTF">2024-02-02T07:25:00Z</dcterms:modified>
</cp:coreProperties>
</file>