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Утверждена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документа об утверждении, включая наименования органов государственной власти или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подписавших соглашение о перераспределении земельных участков)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D59FD" w:rsidTr="00F23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Схема расположения границы публичного сервитута</w:t>
            </w:r>
          </w:p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на кадастровом плане территории</w:t>
            </w:r>
          </w:p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Кадастровый квартал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B77E5A" w:rsidP="00B77E5A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43:08</w:t>
            </w:r>
            <w:r w:rsidR="00001424" w:rsidRPr="00001424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000000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Система координат            - 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F548D6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МСК-43, зона 1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D59FD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Площадь испрашиваемого публичного сервитута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F0BD0" w:rsidRDefault="006F0BD0" w:rsidP="006F0BD0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24"/>
                <w:szCs w:val="24"/>
              </w:rPr>
            </w:pPr>
          </w:p>
          <w:p w:rsidR="005D59FD" w:rsidRPr="006F0BD0" w:rsidRDefault="002D3257" w:rsidP="00F6057E">
            <w:pPr>
              <w:widowControl w:val="0"/>
              <w:autoSpaceDE w:val="0"/>
              <w:autoSpaceDN w:val="0"/>
              <w:adjustRightInd w:val="0"/>
              <w:ind w:right="5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ED54A5">
              <w:rPr>
                <w:b/>
                <w:color w:val="000000"/>
                <w:sz w:val="24"/>
                <w:szCs w:val="24"/>
              </w:rPr>
              <w:t>3 600</w:t>
            </w:r>
            <w:r w:rsidR="009C413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F0BD0" w:rsidRPr="006F0BD0">
              <w:rPr>
                <w:b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286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ind w:right="56"/>
              <w:rPr>
                <w:color w:val="000000"/>
                <w:sz w:val="24"/>
                <w:szCs w:val="24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15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 w:rsidP="006F0BD0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0BD0" w:rsidT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Координаты, м</w:t>
            </w:r>
          </w:p>
        </w:tc>
      </w:tr>
      <w:tr w:rsidR="006F0BD0" w:rsidTr="006F0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93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Y</w:t>
            </w:r>
          </w:p>
        </w:tc>
      </w:tr>
      <w:tr w:rsidR="005D5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D59FD" w:rsidRDefault="005D59FD">
            <w:pPr>
              <w:widowControl w:val="0"/>
              <w:autoSpaceDE w:val="0"/>
              <w:autoSpaceDN w:val="0"/>
              <w:adjustRightInd w:val="0"/>
              <w:ind w:left="62" w:right="5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0165C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165C" w:rsidRPr="00E352D8" w:rsidRDefault="0090165C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0165C" w:rsidRPr="0090165C" w:rsidRDefault="0090165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90165C">
              <w:rPr>
                <w:color w:val="000000"/>
                <w:sz w:val="24"/>
              </w:rPr>
              <w:t>604 028,18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0165C" w:rsidRPr="0090165C" w:rsidRDefault="0090165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90165C">
              <w:rPr>
                <w:color w:val="000000"/>
                <w:sz w:val="24"/>
              </w:rPr>
              <w:t>1 264 049,23</w:t>
            </w:r>
          </w:p>
        </w:tc>
      </w:tr>
      <w:tr w:rsidR="0090165C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165C" w:rsidRPr="00E352D8" w:rsidRDefault="0090165C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0165C" w:rsidRPr="0090165C" w:rsidRDefault="0090165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90165C">
              <w:rPr>
                <w:color w:val="000000"/>
                <w:sz w:val="24"/>
              </w:rPr>
              <w:t>604 049,74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0165C" w:rsidRPr="0090165C" w:rsidRDefault="0090165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90165C">
              <w:rPr>
                <w:color w:val="000000"/>
                <w:sz w:val="24"/>
              </w:rPr>
              <w:t>1 264 105,21</w:t>
            </w:r>
          </w:p>
        </w:tc>
      </w:tr>
      <w:tr w:rsidR="0090165C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165C" w:rsidRPr="00E352D8" w:rsidRDefault="0090165C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0165C" w:rsidRPr="0090165C" w:rsidRDefault="0090165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90165C">
              <w:rPr>
                <w:color w:val="000000"/>
                <w:sz w:val="24"/>
              </w:rPr>
              <w:t>603 993,76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0165C" w:rsidRPr="0090165C" w:rsidRDefault="0090165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90165C">
              <w:rPr>
                <w:color w:val="000000"/>
                <w:sz w:val="24"/>
              </w:rPr>
              <w:t>1 264 126,79</w:t>
            </w:r>
          </w:p>
        </w:tc>
      </w:tr>
      <w:tr w:rsidR="0090165C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165C" w:rsidRPr="00E352D8" w:rsidRDefault="0090165C" w:rsidP="00FE58D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0165C" w:rsidRPr="0090165C" w:rsidRDefault="0090165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90165C">
              <w:rPr>
                <w:color w:val="000000"/>
                <w:sz w:val="24"/>
              </w:rPr>
              <w:t>603 972,18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0165C" w:rsidRPr="0090165C" w:rsidRDefault="0090165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90165C">
              <w:rPr>
                <w:color w:val="000000"/>
                <w:sz w:val="24"/>
              </w:rPr>
              <w:t>1 264 070,79</w:t>
            </w:r>
          </w:p>
        </w:tc>
      </w:tr>
      <w:tr w:rsidR="0090165C" w:rsidRPr="008A3C62" w:rsidTr="0012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0165C" w:rsidRPr="00E352D8" w:rsidRDefault="0090165C" w:rsidP="00FE58D4">
            <w:pPr>
              <w:widowControl w:val="0"/>
              <w:autoSpaceDE w:val="0"/>
              <w:autoSpaceDN w:val="0"/>
              <w:adjustRightInd w:val="0"/>
              <w:ind w:left="782" w:right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0165C" w:rsidRPr="0090165C" w:rsidRDefault="0090165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90165C">
              <w:rPr>
                <w:color w:val="000000"/>
                <w:sz w:val="24"/>
              </w:rPr>
              <w:t>604 028,18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90165C" w:rsidRPr="0090165C" w:rsidRDefault="0090165C">
            <w:pPr>
              <w:autoSpaceDE w:val="0"/>
              <w:autoSpaceDN w:val="0"/>
              <w:adjustRightInd w:val="0"/>
              <w:ind w:left="28" w:right="28"/>
              <w:jc w:val="center"/>
              <w:rPr>
                <w:color w:val="000000"/>
                <w:sz w:val="24"/>
              </w:rPr>
            </w:pPr>
            <w:r w:rsidRPr="0090165C">
              <w:rPr>
                <w:color w:val="000000"/>
                <w:sz w:val="24"/>
              </w:rPr>
              <w:t>1 264 049,23</w:t>
            </w:r>
          </w:p>
        </w:tc>
      </w:tr>
      <w:tr w:rsidR="00A7205E" w:rsidRPr="00E35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7205E" w:rsidRPr="00E352D8" w:rsidRDefault="00A7205E">
            <w:pPr>
              <w:widowControl w:val="0"/>
              <w:autoSpaceDE w:val="0"/>
              <w:autoSpaceDN w:val="0"/>
              <w:adjustRightInd w:val="0"/>
              <w:ind w:left="62" w:right="56"/>
              <w:rPr>
                <w:color w:val="000000"/>
                <w:sz w:val="24"/>
                <w:szCs w:val="24"/>
              </w:rPr>
            </w:pPr>
          </w:p>
        </w:tc>
      </w:tr>
    </w:tbl>
    <w:p w:rsidR="005D59FD" w:rsidRDefault="005D59FD"/>
    <w:p w:rsidR="00402212" w:rsidRDefault="00402212" w:rsidP="006F0BD0">
      <w:pPr>
        <w:jc w:val="center"/>
        <w:rPr>
          <w:sz w:val="24"/>
        </w:rPr>
      </w:pPr>
    </w:p>
    <w:p w:rsidR="000D15EB" w:rsidRDefault="000D15EB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5A59E0" w:rsidRDefault="005A59E0" w:rsidP="006F0BD0">
      <w:pPr>
        <w:jc w:val="center"/>
        <w:rPr>
          <w:sz w:val="24"/>
        </w:rPr>
      </w:pPr>
    </w:p>
    <w:p w:rsidR="00A16A92" w:rsidRDefault="00A16A92" w:rsidP="006F0BD0">
      <w:pPr>
        <w:jc w:val="center"/>
        <w:rPr>
          <w:sz w:val="24"/>
        </w:rPr>
      </w:pPr>
    </w:p>
    <w:sectPr w:rsidR="00A16A92">
      <w:pgSz w:w="11908" w:h="16833"/>
      <w:pgMar w:top="561" w:right="561" w:bottom="561" w:left="141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D7E" w:rsidRDefault="00090D7E" w:rsidP="006F0BD0">
      <w:r>
        <w:separator/>
      </w:r>
    </w:p>
  </w:endnote>
  <w:endnote w:type="continuationSeparator" w:id="0">
    <w:p w:rsidR="00090D7E" w:rsidRDefault="00090D7E" w:rsidP="006F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D7E" w:rsidRDefault="00090D7E" w:rsidP="006F0BD0">
      <w:r>
        <w:separator/>
      </w:r>
    </w:p>
  </w:footnote>
  <w:footnote w:type="continuationSeparator" w:id="0">
    <w:p w:rsidR="00090D7E" w:rsidRDefault="00090D7E" w:rsidP="006F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6438E"/>
    <w:multiLevelType w:val="hybridMultilevel"/>
    <w:tmpl w:val="8AD22300"/>
    <w:lvl w:ilvl="0" w:tplc="7504B48A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240C79"/>
    <w:multiLevelType w:val="hybridMultilevel"/>
    <w:tmpl w:val="61E4BC5E"/>
    <w:lvl w:ilvl="0" w:tplc="7504B48A">
      <w:start w:val="1"/>
      <w:numFmt w:val="decimal"/>
      <w:lvlText w:val="%1"/>
      <w:lvlJc w:val="center"/>
      <w:pPr>
        <w:ind w:left="7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D0"/>
    <w:rsid w:val="00001424"/>
    <w:rsid w:val="0000286C"/>
    <w:rsid w:val="000045A7"/>
    <w:rsid w:val="00006E23"/>
    <w:rsid w:val="000074EC"/>
    <w:rsid w:val="000164C8"/>
    <w:rsid w:val="00017689"/>
    <w:rsid w:val="00026C7A"/>
    <w:rsid w:val="00034F2F"/>
    <w:rsid w:val="00062800"/>
    <w:rsid w:val="00064E49"/>
    <w:rsid w:val="00086D84"/>
    <w:rsid w:val="00090D7E"/>
    <w:rsid w:val="000A3AEE"/>
    <w:rsid w:val="000A588F"/>
    <w:rsid w:val="000B115A"/>
    <w:rsid w:val="000B25FF"/>
    <w:rsid w:val="000B3C1A"/>
    <w:rsid w:val="000D0F86"/>
    <w:rsid w:val="000D15EB"/>
    <w:rsid w:val="000E27C5"/>
    <w:rsid w:val="000F5769"/>
    <w:rsid w:val="001004AF"/>
    <w:rsid w:val="00100F03"/>
    <w:rsid w:val="00102059"/>
    <w:rsid w:val="00102D40"/>
    <w:rsid w:val="00103BE6"/>
    <w:rsid w:val="00111C47"/>
    <w:rsid w:val="00112204"/>
    <w:rsid w:val="00113081"/>
    <w:rsid w:val="0011731A"/>
    <w:rsid w:val="00122E52"/>
    <w:rsid w:val="00131BD6"/>
    <w:rsid w:val="001321E8"/>
    <w:rsid w:val="00132C15"/>
    <w:rsid w:val="0014541F"/>
    <w:rsid w:val="00154046"/>
    <w:rsid w:val="00172DD6"/>
    <w:rsid w:val="00181314"/>
    <w:rsid w:val="00197277"/>
    <w:rsid w:val="001A36A7"/>
    <w:rsid w:val="001A5913"/>
    <w:rsid w:val="001B0C53"/>
    <w:rsid w:val="001B2DF9"/>
    <w:rsid w:val="001C1B35"/>
    <w:rsid w:val="001C390D"/>
    <w:rsid w:val="001C6B97"/>
    <w:rsid w:val="001C7F66"/>
    <w:rsid w:val="001D31DE"/>
    <w:rsid w:val="001D7128"/>
    <w:rsid w:val="001E0F0F"/>
    <w:rsid w:val="00202D75"/>
    <w:rsid w:val="00207FF1"/>
    <w:rsid w:val="0021003F"/>
    <w:rsid w:val="0021176E"/>
    <w:rsid w:val="00221C14"/>
    <w:rsid w:val="0022201E"/>
    <w:rsid w:val="00222DF4"/>
    <w:rsid w:val="00236707"/>
    <w:rsid w:val="002373DA"/>
    <w:rsid w:val="0024087B"/>
    <w:rsid w:val="00243866"/>
    <w:rsid w:val="002443EF"/>
    <w:rsid w:val="002475EF"/>
    <w:rsid w:val="002514E4"/>
    <w:rsid w:val="00251997"/>
    <w:rsid w:val="00255626"/>
    <w:rsid w:val="0026248B"/>
    <w:rsid w:val="00267ABB"/>
    <w:rsid w:val="00272920"/>
    <w:rsid w:val="00273935"/>
    <w:rsid w:val="002858FF"/>
    <w:rsid w:val="0029347D"/>
    <w:rsid w:val="00297830"/>
    <w:rsid w:val="002A4E02"/>
    <w:rsid w:val="002B19B9"/>
    <w:rsid w:val="002B2B1D"/>
    <w:rsid w:val="002C02F5"/>
    <w:rsid w:val="002C3F4E"/>
    <w:rsid w:val="002D3257"/>
    <w:rsid w:val="002E6D26"/>
    <w:rsid w:val="003019AA"/>
    <w:rsid w:val="00306C76"/>
    <w:rsid w:val="00312291"/>
    <w:rsid w:val="00317D10"/>
    <w:rsid w:val="00322DDC"/>
    <w:rsid w:val="00332EE8"/>
    <w:rsid w:val="003355CE"/>
    <w:rsid w:val="003364FE"/>
    <w:rsid w:val="00340BAB"/>
    <w:rsid w:val="00356F7E"/>
    <w:rsid w:val="00367CFE"/>
    <w:rsid w:val="00376552"/>
    <w:rsid w:val="00393993"/>
    <w:rsid w:val="003942A0"/>
    <w:rsid w:val="003963D9"/>
    <w:rsid w:val="003B15A8"/>
    <w:rsid w:val="003B2635"/>
    <w:rsid w:val="003B351C"/>
    <w:rsid w:val="003B5127"/>
    <w:rsid w:val="003B70AB"/>
    <w:rsid w:val="003C194B"/>
    <w:rsid w:val="003C61A6"/>
    <w:rsid w:val="003C7BDB"/>
    <w:rsid w:val="003D26B6"/>
    <w:rsid w:val="003D349E"/>
    <w:rsid w:val="003D4050"/>
    <w:rsid w:val="003E2A55"/>
    <w:rsid w:val="003F0E85"/>
    <w:rsid w:val="003F5506"/>
    <w:rsid w:val="004014C2"/>
    <w:rsid w:val="00402212"/>
    <w:rsid w:val="00426F4C"/>
    <w:rsid w:val="004306FA"/>
    <w:rsid w:val="0043529F"/>
    <w:rsid w:val="00437B46"/>
    <w:rsid w:val="00442D55"/>
    <w:rsid w:val="00445A46"/>
    <w:rsid w:val="00466451"/>
    <w:rsid w:val="004664C6"/>
    <w:rsid w:val="004831BC"/>
    <w:rsid w:val="004A0766"/>
    <w:rsid w:val="004A21AE"/>
    <w:rsid w:val="004B0F8F"/>
    <w:rsid w:val="004B53C2"/>
    <w:rsid w:val="004C015B"/>
    <w:rsid w:val="004C0BED"/>
    <w:rsid w:val="004C6806"/>
    <w:rsid w:val="004E40C4"/>
    <w:rsid w:val="004F5642"/>
    <w:rsid w:val="004F6478"/>
    <w:rsid w:val="004F7EB9"/>
    <w:rsid w:val="005061BD"/>
    <w:rsid w:val="00517E02"/>
    <w:rsid w:val="005222A8"/>
    <w:rsid w:val="005265C2"/>
    <w:rsid w:val="00532ACE"/>
    <w:rsid w:val="005348B2"/>
    <w:rsid w:val="00542475"/>
    <w:rsid w:val="00552F8F"/>
    <w:rsid w:val="00560B99"/>
    <w:rsid w:val="00565114"/>
    <w:rsid w:val="00566EB6"/>
    <w:rsid w:val="00580965"/>
    <w:rsid w:val="005A0DD1"/>
    <w:rsid w:val="005A16BF"/>
    <w:rsid w:val="005A59E0"/>
    <w:rsid w:val="005A614B"/>
    <w:rsid w:val="005B3773"/>
    <w:rsid w:val="005B6B62"/>
    <w:rsid w:val="005C2A44"/>
    <w:rsid w:val="005D50E7"/>
    <w:rsid w:val="005D59FD"/>
    <w:rsid w:val="005D6756"/>
    <w:rsid w:val="005F1632"/>
    <w:rsid w:val="005F5BEF"/>
    <w:rsid w:val="00615A3F"/>
    <w:rsid w:val="00623B2C"/>
    <w:rsid w:val="00627830"/>
    <w:rsid w:val="00633AE1"/>
    <w:rsid w:val="00646B53"/>
    <w:rsid w:val="006526E0"/>
    <w:rsid w:val="006610A7"/>
    <w:rsid w:val="00661FCD"/>
    <w:rsid w:val="00666436"/>
    <w:rsid w:val="00671E20"/>
    <w:rsid w:val="0067328F"/>
    <w:rsid w:val="00687ACA"/>
    <w:rsid w:val="006927F7"/>
    <w:rsid w:val="006A4F2F"/>
    <w:rsid w:val="006B75DC"/>
    <w:rsid w:val="006B77BA"/>
    <w:rsid w:val="006C295E"/>
    <w:rsid w:val="006C3FB9"/>
    <w:rsid w:val="006C4C11"/>
    <w:rsid w:val="006C6461"/>
    <w:rsid w:val="006F0BD0"/>
    <w:rsid w:val="006F313D"/>
    <w:rsid w:val="006F68E1"/>
    <w:rsid w:val="00705A9C"/>
    <w:rsid w:val="007224C2"/>
    <w:rsid w:val="00726D1D"/>
    <w:rsid w:val="00730AC8"/>
    <w:rsid w:val="00732D5B"/>
    <w:rsid w:val="00733244"/>
    <w:rsid w:val="007377F6"/>
    <w:rsid w:val="00754CF9"/>
    <w:rsid w:val="0076120E"/>
    <w:rsid w:val="00764499"/>
    <w:rsid w:val="007649AF"/>
    <w:rsid w:val="00764A6D"/>
    <w:rsid w:val="0076754C"/>
    <w:rsid w:val="00777931"/>
    <w:rsid w:val="0078131F"/>
    <w:rsid w:val="007879CE"/>
    <w:rsid w:val="00787CBA"/>
    <w:rsid w:val="007A0DDF"/>
    <w:rsid w:val="007B1DF0"/>
    <w:rsid w:val="007B4415"/>
    <w:rsid w:val="007B6CBD"/>
    <w:rsid w:val="007C1840"/>
    <w:rsid w:val="007D7D65"/>
    <w:rsid w:val="007E0174"/>
    <w:rsid w:val="007F58C3"/>
    <w:rsid w:val="00807B97"/>
    <w:rsid w:val="0082302F"/>
    <w:rsid w:val="00825644"/>
    <w:rsid w:val="0083692A"/>
    <w:rsid w:val="00841F8E"/>
    <w:rsid w:val="00876CEB"/>
    <w:rsid w:val="008801F7"/>
    <w:rsid w:val="00882E08"/>
    <w:rsid w:val="00883791"/>
    <w:rsid w:val="008863E8"/>
    <w:rsid w:val="008976C8"/>
    <w:rsid w:val="008A3C62"/>
    <w:rsid w:val="008A4B2B"/>
    <w:rsid w:val="008A4C0E"/>
    <w:rsid w:val="008B4B63"/>
    <w:rsid w:val="008B6584"/>
    <w:rsid w:val="008C0DDC"/>
    <w:rsid w:val="008C4887"/>
    <w:rsid w:val="008D035F"/>
    <w:rsid w:val="008E28F5"/>
    <w:rsid w:val="008F016D"/>
    <w:rsid w:val="008F020B"/>
    <w:rsid w:val="0090165C"/>
    <w:rsid w:val="00913C9C"/>
    <w:rsid w:val="009147A8"/>
    <w:rsid w:val="00923BFD"/>
    <w:rsid w:val="00925AB3"/>
    <w:rsid w:val="00931D33"/>
    <w:rsid w:val="00934145"/>
    <w:rsid w:val="00936550"/>
    <w:rsid w:val="00944097"/>
    <w:rsid w:val="0095679E"/>
    <w:rsid w:val="00957456"/>
    <w:rsid w:val="00963F0E"/>
    <w:rsid w:val="00966E46"/>
    <w:rsid w:val="009A26FA"/>
    <w:rsid w:val="009C207D"/>
    <w:rsid w:val="009C2F2E"/>
    <w:rsid w:val="009C3FE6"/>
    <w:rsid w:val="009C413F"/>
    <w:rsid w:val="009D34AD"/>
    <w:rsid w:val="009D633A"/>
    <w:rsid w:val="009E3CDC"/>
    <w:rsid w:val="009E65E3"/>
    <w:rsid w:val="009E75C1"/>
    <w:rsid w:val="00A12D6B"/>
    <w:rsid w:val="00A135B4"/>
    <w:rsid w:val="00A143D3"/>
    <w:rsid w:val="00A16A92"/>
    <w:rsid w:val="00A32870"/>
    <w:rsid w:val="00A45876"/>
    <w:rsid w:val="00A45C19"/>
    <w:rsid w:val="00A46C68"/>
    <w:rsid w:val="00A47BB7"/>
    <w:rsid w:val="00A57F33"/>
    <w:rsid w:val="00A631CE"/>
    <w:rsid w:val="00A64564"/>
    <w:rsid w:val="00A65A50"/>
    <w:rsid w:val="00A7205E"/>
    <w:rsid w:val="00A811A7"/>
    <w:rsid w:val="00AA194B"/>
    <w:rsid w:val="00AB21D7"/>
    <w:rsid w:val="00AB33E5"/>
    <w:rsid w:val="00AC2276"/>
    <w:rsid w:val="00AC3CE2"/>
    <w:rsid w:val="00AC3FAF"/>
    <w:rsid w:val="00AC641C"/>
    <w:rsid w:val="00AC7843"/>
    <w:rsid w:val="00AD1860"/>
    <w:rsid w:val="00AD1CD3"/>
    <w:rsid w:val="00AD3900"/>
    <w:rsid w:val="00AD68DE"/>
    <w:rsid w:val="00AE710E"/>
    <w:rsid w:val="00AF2E6F"/>
    <w:rsid w:val="00B043DC"/>
    <w:rsid w:val="00B12007"/>
    <w:rsid w:val="00B131AA"/>
    <w:rsid w:val="00B17B53"/>
    <w:rsid w:val="00B273BC"/>
    <w:rsid w:val="00B41296"/>
    <w:rsid w:val="00B45E4E"/>
    <w:rsid w:val="00B47936"/>
    <w:rsid w:val="00B6358E"/>
    <w:rsid w:val="00B64A88"/>
    <w:rsid w:val="00B77E5A"/>
    <w:rsid w:val="00B92483"/>
    <w:rsid w:val="00B92E32"/>
    <w:rsid w:val="00B950F8"/>
    <w:rsid w:val="00BA2B99"/>
    <w:rsid w:val="00BA3ECD"/>
    <w:rsid w:val="00BA5028"/>
    <w:rsid w:val="00BA7E20"/>
    <w:rsid w:val="00BB08AD"/>
    <w:rsid w:val="00BB5FA2"/>
    <w:rsid w:val="00BB61B7"/>
    <w:rsid w:val="00BC7003"/>
    <w:rsid w:val="00BD2F17"/>
    <w:rsid w:val="00BD6C16"/>
    <w:rsid w:val="00BD7CFD"/>
    <w:rsid w:val="00BE2F34"/>
    <w:rsid w:val="00C0654B"/>
    <w:rsid w:val="00C16EB1"/>
    <w:rsid w:val="00C21AC3"/>
    <w:rsid w:val="00C31DF6"/>
    <w:rsid w:val="00C5482C"/>
    <w:rsid w:val="00C55D92"/>
    <w:rsid w:val="00C56224"/>
    <w:rsid w:val="00C6099B"/>
    <w:rsid w:val="00C67734"/>
    <w:rsid w:val="00C67ED0"/>
    <w:rsid w:val="00C70A9B"/>
    <w:rsid w:val="00C71DB0"/>
    <w:rsid w:val="00C810A7"/>
    <w:rsid w:val="00C823E0"/>
    <w:rsid w:val="00C82866"/>
    <w:rsid w:val="00C929BA"/>
    <w:rsid w:val="00C92AC8"/>
    <w:rsid w:val="00CA1141"/>
    <w:rsid w:val="00CA24E6"/>
    <w:rsid w:val="00CA4A2F"/>
    <w:rsid w:val="00CB22AB"/>
    <w:rsid w:val="00CB27E7"/>
    <w:rsid w:val="00CB3858"/>
    <w:rsid w:val="00CB5216"/>
    <w:rsid w:val="00CC34B4"/>
    <w:rsid w:val="00CD0656"/>
    <w:rsid w:val="00CD3A7E"/>
    <w:rsid w:val="00CD6418"/>
    <w:rsid w:val="00CD7494"/>
    <w:rsid w:val="00CE0CC6"/>
    <w:rsid w:val="00CE235A"/>
    <w:rsid w:val="00CE6013"/>
    <w:rsid w:val="00CF40EF"/>
    <w:rsid w:val="00CF700B"/>
    <w:rsid w:val="00D1086F"/>
    <w:rsid w:val="00D11B2B"/>
    <w:rsid w:val="00D12DB9"/>
    <w:rsid w:val="00D13AA3"/>
    <w:rsid w:val="00D32FB0"/>
    <w:rsid w:val="00D33C43"/>
    <w:rsid w:val="00D44F2F"/>
    <w:rsid w:val="00D61CBE"/>
    <w:rsid w:val="00D65BF2"/>
    <w:rsid w:val="00D736FD"/>
    <w:rsid w:val="00D97610"/>
    <w:rsid w:val="00DA3EDD"/>
    <w:rsid w:val="00DA68D6"/>
    <w:rsid w:val="00DB0358"/>
    <w:rsid w:val="00DC1FB6"/>
    <w:rsid w:val="00DC2F47"/>
    <w:rsid w:val="00DD197C"/>
    <w:rsid w:val="00DD2EBB"/>
    <w:rsid w:val="00DD5A4A"/>
    <w:rsid w:val="00DE1AC6"/>
    <w:rsid w:val="00DF3A8E"/>
    <w:rsid w:val="00DF5868"/>
    <w:rsid w:val="00E02A70"/>
    <w:rsid w:val="00E03AEA"/>
    <w:rsid w:val="00E352D8"/>
    <w:rsid w:val="00E5057C"/>
    <w:rsid w:val="00E6179B"/>
    <w:rsid w:val="00E629CC"/>
    <w:rsid w:val="00E668F4"/>
    <w:rsid w:val="00E90575"/>
    <w:rsid w:val="00EA619E"/>
    <w:rsid w:val="00EA6AAC"/>
    <w:rsid w:val="00EB208F"/>
    <w:rsid w:val="00EC409C"/>
    <w:rsid w:val="00ED1CDF"/>
    <w:rsid w:val="00ED243B"/>
    <w:rsid w:val="00ED54A5"/>
    <w:rsid w:val="00ED6B6A"/>
    <w:rsid w:val="00ED6D27"/>
    <w:rsid w:val="00EE1B56"/>
    <w:rsid w:val="00EE226D"/>
    <w:rsid w:val="00EF2BB0"/>
    <w:rsid w:val="00EF32A6"/>
    <w:rsid w:val="00EF37C7"/>
    <w:rsid w:val="00F01696"/>
    <w:rsid w:val="00F02E69"/>
    <w:rsid w:val="00F070D0"/>
    <w:rsid w:val="00F13FF8"/>
    <w:rsid w:val="00F1520E"/>
    <w:rsid w:val="00F16B03"/>
    <w:rsid w:val="00F23482"/>
    <w:rsid w:val="00F2684F"/>
    <w:rsid w:val="00F320F2"/>
    <w:rsid w:val="00F356DA"/>
    <w:rsid w:val="00F361D0"/>
    <w:rsid w:val="00F442C4"/>
    <w:rsid w:val="00F50F8C"/>
    <w:rsid w:val="00F51B39"/>
    <w:rsid w:val="00F548D2"/>
    <w:rsid w:val="00F548D6"/>
    <w:rsid w:val="00F57C6D"/>
    <w:rsid w:val="00F6057E"/>
    <w:rsid w:val="00F63B0E"/>
    <w:rsid w:val="00F81282"/>
    <w:rsid w:val="00F96139"/>
    <w:rsid w:val="00F96726"/>
    <w:rsid w:val="00FA14EA"/>
    <w:rsid w:val="00FB3685"/>
    <w:rsid w:val="00FB7AE7"/>
    <w:rsid w:val="00FC7960"/>
    <w:rsid w:val="00FD25C1"/>
    <w:rsid w:val="00FD7BBF"/>
    <w:rsid w:val="00FE339C"/>
    <w:rsid w:val="00FE360E"/>
    <w:rsid w:val="00FE5387"/>
    <w:rsid w:val="00FE58D4"/>
    <w:rsid w:val="00FE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0B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0BD0"/>
    <w:rPr>
      <w:rFonts w:cs="Times New Roman"/>
    </w:rPr>
  </w:style>
  <w:style w:type="table" w:styleId="a7">
    <w:name w:val="Table Grid"/>
    <w:basedOn w:val="a1"/>
    <w:uiPriority w:val="59"/>
    <w:rsid w:val="006F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F0BD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0B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F0BD0"/>
    <w:rPr>
      <w:rFonts w:cs="Times New Roman"/>
    </w:rPr>
  </w:style>
  <w:style w:type="table" w:styleId="a7">
    <w:name w:val="Table Grid"/>
    <w:basedOn w:val="a1"/>
    <w:uiPriority w:val="59"/>
    <w:rsid w:val="006F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21F8-71AB-43A7-B479-7F64E5A3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4443 прил 2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 Огородова</dc:creator>
  <cp:lastModifiedBy>Пользователь Windows</cp:lastModifiedBy>
  <cp:revision>2</cp:revision>
  <dcterms:created xsi:type="dcterms:W3CDTF">2024-07-25T11:25:00Z</dcterms:created>
  <dcterms:modified xsi:type="dcterms:W3CDTF">2024-07-25T11:25:00Z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